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1D5C" w14:textId="77777777" w:rsidR="00217C36" w:rsidRDefault="00217C36">
      <w:pPr>
        <w:spacing w:line="560" w:lineRule="exact"/>
        <w:jc w:val="center"/>
        <w:rPr>
          <w:rFonts w:ascii="Times New Roman" w:eastAsia="方正小标宋简体"/>
          <w:bCs/>
          <w:sz w:val="44"/>
          <w:szCs w:val="44"/>
        </w:rPr>
      </w:pPr>
    </w:p>
    <w:p w14:paraId="41993AA6" w14:textId="77777777" w:rsidR="00217C36" w:rsidRDefault="00000000">
      <w:pPr>
        <w:spacing w:line="560" w:lineRule="exact"/>
        <w:jc w:val="center"/>
        <w:rPr>
          <w:rFonts w:ascii="Times New Roman" w:eastAsia="黑体"/>
          <w:sz w:val="44"/>
          <w:szCs w:val="44"/>
        </w:rPr>
      </w:pPr>
      <w:r>
        <w:rPr>
          <w:rFonts w:ascii="Times New Roman" w:eastAsia="方正小标宋简体"/>
          <w:bCs/>
          <w:sz w:val="44"/>
          <w:szCs w:val="44"/>
        </w:rPr>
        <w:t>2023</w:t>
      </w:r>
      <w:r>
        <w:rPr>
          <w:rFonts w:ascii="Times New Roman" w:eastAsia="方正小标宋简体"/>
          <w:bCs/>
          <w:sz w:val="44"/>
          <w:szCs w:val="44"/>
        </w:rPr>
        <w:t>年美丽庭院示范户明细表</w:t>
      </w:r>
      <w:r>
        <w:rPr>
          <w:rFonts w:ascii="Times New Roman" w:eastAsia="方正小标宋简体" w:hint="eastAsia"/>
          <w:bCs/>
          <w:sz w:val="44"/>
          <w:szCs w:val="44"/>
        </w:rPr>
        <w:t>(</w:t>
      </w:r>
      <w:r>
        <w:rPr>
          <w:rFonts w:ascii="Times New Roman" w:eastAsia="方正小标宋简体" w:hint="eastAsia"/>
          <w:bCs/>
          <w:sz w:val="44"/>
          <w:szCs w:val="44"/>
        </w:rPr>
        <w:t>省</w:t>
      </w:r>
      <w:r>
        <w:rPr>
          <w:rFonts w:ascii="Times New Roman" w:eastAsia="方正小标宋简体"/>
          <w:bCs/>
          <w:sz w:val="44"/>
          <w:szCs w:val="44"/>
        </w:rPr>
        <w:t>级</w:t>
      </w:r>
      <w:r>
        <w:rPr>
          <w:rFonts w:ascii="Times New Roman" w:eastAsia="方正小标宋简体" w:hint="eastAsia"/>
          <w:bCs/>
          <w:sz w:val="44"/>
          <w:szCs w:val="44"/>
        </w:rPr>
        <w:t>)</w:t>
      </w:r>
    </w:p>
    <w:p w14:paraId="76950F5B" w14:textId="45CCA2D8" w:rsidR="00217C36" w:rsidRDefault="00217C36">
      <w:pPr>
        <w:ind w:firstLine="804"/>
        <w:rPr>
          <w:rFonts w:ascii="Times New Roman"/>
          <w:b/>
          <w:bCs/>
          <w:spacing w:val="-4"/>
          <w:sz w:val="28"/>
          <w:szCs w:val="28"/>
        </w:rPr>
      </w:pPr>
    </w:p>
    <w:tbl>
      <w:tblPr>
        <w:tblStyle w:val="1"/>
        <w:tblW w:w="807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9"/>
        <w:gridCol w:w="2437"/>
        <w:gridCol w:w="4309"/>
      </w:tblGrid>
      <w:tr w:rsidR="000E6365" w14:paraId="26CC3D7F" w14:textId="77777777" w:rsidTr="000E6365">
        <w:trPr>
          <w:trHeight w:val="650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14:paraId="4F7B01BB" w14:textId="77777777" w:rsidR="000E6365" w:rsidRDefault="000E6365">
            <w:pPr>
              <w:spacing w:line="400" w:lineRule="exact"/>
              <w:jc w:val="center"/>
              <w:rPr>
                <w:rFonts w:ascii="Times New Roman"/>
                <w:b/>
                <w:bCs/>
                <w:spacing w:val="-4"/>
              </w:rPr>
            </w:pPr>
            <w:r>
              <w:rPr>
                <w:rFonts w:ascii="Times New Roman"/>
                <w:b/>
                <w:bCs/>
                <w:spacing w:val="-4"/>
              </w:rPr>
              <w:t>序号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vAlign w:val="center"/>
          </w:tcPr>
          <w:p w14:paraId="3CFE3D86" w14:textId="77777777" w:rsidR="000E6365" w:rsidRDefault="000E6365">
            <w:pPr>
              <w:spacing w:line="400" w:lineRule="exact"/>
              <w:jc w:val="center"/>
              <w:rPr>
                <w:rFonts w:ascii="Times New Roman"/>
                <w:b/>
                <w:bCs/>
                <w:spacing w:val="-4"/>
              </w:rPr>
            </w:pPr>
            <w:r>
              <w:rPr>
                <w:rFonts w:ascii="Times New Roman"/>
                <w:b/>
                <w:bCs/>
                <w:spacing w:val="-4"/>
              </w:rPr>
              <w:t>户主姓名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vAlign w:val="center"/>
          </w:tcPr>
          <w:p w14:paraId="008B0850" w14:textId="77777777" w:rsidR="000E6365" w:rsidRDefault="000E6365">
            <w:pPr>
              <w:spacing w:line="400" w:lineRule="exact"/>
              <w:jc w:val="center"/>
              <w:rPr>
                <w:rFonts w:ascii="Times New Roman"/>
                <w:b/>
                <w:bCs/>
                <w:spacing w:val="-4"/>
              </w:rPr>
            </w:pPr>
            <w:r>
              <w:rPr>
                <w:rFonts w:ascii="Times New Roman"/>
                <w:b/>
                <w:bCs/>
                <w:spacing w:val="-4"/>
              </w:rPr>
              <w:t>家庭住址</w:t>
            </w:r>
          </w:p>
        </w:tc>
      </w:tr>
      <w:tr w:rsidR="000E6365" w14:paraId="5871759F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04600B94" w14:textId="77777777" w:rsidR="000E6365" w:rsidRDefault="000E6365">
            <w:pPr>
              <w:tabs>
                <w:tab w:val="left" w:pos="948"/>
              </w:tabs>
            </w:pPr>
            <w:r>
              <w:rPr>
                <w:rFonts w:hint="eastAsia"/>
              </w:rPr>
              <w:t>一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73A8E974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南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埕镇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32110C4A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0E6365" w14:paraId="4FB944B4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13BA3798" w14:textId="77777777" w:rsidR="000E6365" w:rsidRDefault="000E6365">
            <w:r>
              <w:rPr>
                <w:rFonts w:hint="eastAsia"/>
              </w:rPr>
              <w:t>（一</w:t>
            </w:r>
            <w:r>
              <w:t>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69F38C19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南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埕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3F5278AB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0E6365" w14:paraId="68D85EEB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118D8E5A" w14:textId="77777777" w:rsidR="000E6365" w:rsidRDefault="000E6365">
            <w:r>
              <w:t>1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7E9AC7D1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陈天海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12F094D0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南埕镇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南埕街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1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0E6365" w14:paraId="75DE45A5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4FBE4EBD" w14:textId="77777777" w:rsidR="000E6365" w:rsidRDefault="000E6365">
            <w:r>
              <w:t>2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52DF7BAE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陈金龙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6298A5F0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南埕镇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南埕街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4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0E6365" w14:paraId="46789136" w14:textId="77777777" w:rsidTr="000E6365">
        <w:trPr>
          <w:trHeight w:hRule="exact" w:val="534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6B22CA9E" w14:textId="77777777" w:rsidR="000E6365" w:rsidRDefault="000E6365">
            <w:r>
              <w:rPr>
                <w:rFonts w:hint="eastAsia"/>
              </w:rPr>
              <w:t>（二</w:t>
            </w:r>
            <w:r>
              <w:t>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30C3FD05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前锋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69CE78C3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0E6365" w14:paraId="4A1D9356" w14:textId="77777777" w:rsidTr="000E6365">
        <w:trPr>
          <w:trHeight w:hRule="exact" w:val="534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1A67AE1E" w14:textId="77777777" w:rsidR="000E6365" w:rsidRDefault="000E6365">
            <w:r>
              <w:t>3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168F8526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危顺兴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1AF3CAE3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南埕镇前锋村前锋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3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组（新建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）</w:t>
            </w:r>
          </w:p>
        </w:tc>
      </w:tr>
      <w:tr w:rsidR="000E6365" w14:paraId="6F94CED1" w14:textId="77777777" w:rsidTr="000E6365">
        <w:trPr>
          <w:trHeight w:hRule="exact" w:val="509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6BAA32C4" w14:textId="77777777" w:rsidR="000E6365" w:rsidRDefault="000E6365">
            <w:r>
              <w:t>4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7B6A71F3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危双跃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3DA27515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南埕镇前锋村前锋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3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组（新建）</w:t>
            </w:r>
          </w:p>
        </w:tc>
      </w:tr>
      <w:tr w:rsidR="000E6365" w14:paraId="180E6251" w14:textId="77777777" w:rsidTr="000E6365">
        <w:trPr>
          <w:trHeight w:hRule="exact" w:val="509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3ACF0C68" w14:textId="77777777" w:rsidR="000E6365" w:rsidRDefault="000E6365">
            <w:pPr>
              <w:tabs>
                <w:tab w:val="left" w:pos="948"/>
              </w:tabs>
            </w:pPr>
            <w:r>
              <w:rPr>
                <w:rFonts w:hint="eastAsia"/>
              </w:rPr>
              <w:t>（三</w:t>
            </w:r>
            <w:r>
              <w:t>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341BBB96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半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岭村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26F8401C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0E6365" w14:paraId="54F2E2D5" w14:textId="77777777" w:rsidTr="000E6365">
        <w:trPr>
          <w:trHeight w:hRule="exact" w:val="509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7ADE7B8A" w14:textId="77777777" w:rsidR="000E6365" w:rsidRDefault="000E6365">
            <w:pPr>
              <w:tabs>
                <w:tab w:val="left" w:pos="948"/>
              </w:tabs>
            </w:pPr>
            <w:r>
              <w:t>5</w:t>
            </w:r>
            <w:r>
              <w:tab/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44364D3A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章进金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723D79B7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南埕镇半岭村半岭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41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0E6365" w14:paraId="2AA98ECB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04F4FB52" w14:textId="77777777" w:rsidR="000E6365" w:rsidRDefault="000E6365">
            <w:r>
              <w:rPr>
                <w:rFonts w:hint="eastAsia"/>
              </w:rPr>
              <w:t>（四</w:t>
            </w:r>
            <w:r>
              <w:t>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455A2885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西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山村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2ED144D8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0E6365" w14:paraId="7E9924C2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45D7BDC3" w14:textId="77777777" w:rsidR="000E6365" w:rsidRDefault="000E6365">
            <w:r>
              <w:t>6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0097CEA4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张贵塔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5ADF1329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南埕镇西山村</w:t>
            </w: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铜锣坵18号</w:t>
            </w:r>
          </w:p>
        </w:tc>
      </w:tr>
      <w:tr w:rsidR="000E6365" w14:paraId="018A0499" w14:textId="77777777" w:rsidTr="000E6365">
        <w:trPr>
          <w:trHeight w:hRule="exact" w:val="46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54242E52" w14:textId="77777777" w:rsidR="000E6365" w:rsidRDefault="000E6365">
            <w:r>
              <w:t>7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0B11E5C5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张满水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48A87236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南埕镇西山村</w:t>
            </w: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铜锣坵19号</w:t>
            </w:r>
          </w:p>
        </w:tc>
      </w:tr>
      <w:tr w:rsidR="000E6365" w14:paraId="027690B0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26DF0BEB" w14:textId="77777777" w:rsidR="000E6365" w:rsidRDefault="000E6365">
            <w:r>
              <w:rPr>
                <w:rFonts w:hint="eastAsia"/>
              </w:rPr>
              <w:t>（五</w:t>
            </w:r>
            <w:r>
              <w:t>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55D90D66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蟠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龙村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02E3D724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0E6365" w14:paraId="1C626037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19996C42" w14:textId="77777777" w:rsidR="000E6365" w:rsidRDefault="000E6365">
            <w:r>
              <w:t>8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2DDADBEC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梁国开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4033C334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南埕镇蟠龙村龟洋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57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0E6365" w14:paraId="3B356EED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0511DB5A" w14:textId="77777777" w:rsidR="000E6365" w:rsidRDefault="000E6365">
            <w:r>
              <w:rPr>
                <w:rFonts w:hint="eastAsia"/>
              </w:rPr>
              <w:t>（六</w:t>
            </w:r>
            <w:r>
              <w:t>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1918B61C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连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山村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640EFC4E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0E6365" w14:paraId="5E4B81A2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0BED49FA" w14:textId="77777777" w:rsidR="000E6365" w:rsidRDefault="000E6365">
            <w:r>
              <w:t>9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293BA110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陈锦秀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6F9EA0DA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南埕镇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连山村三中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9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0E6365" w14:paraId="115BEF8C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11B90782" w14:textId="77777777" w:rsidR="000E6365" w:rsidRDefault="000E6365">
            <w:r>
              <w:rPr>
                <w:rFonts w:hint="eastAsia"/>
              </w:rPr>
              <w:t>二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0261D009" w14:textId="77777777" w:rsidR="000E6365" w:rsidRDefault="000E6365">
            <w:pPr>
              <w:jc w:val="left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桂</w:t>
            </w:r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阳乡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7D769985" w14:textId="77777777" w:rsidR="000E6365" w:rsidRDefault="000E6365">
            <w:pPr>
              <w:jc w:val="left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</w:p>
        </w:tc>
      </w:tr>
      <w:tr w:rsidR="000E6365" w14:paraId="6C8A2ABB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0F0182E9" w14:textId="77777777" w:rsidR="000E6365" w:rsidRDefault="000E6365">
            <w:r>
              <w:rPr>
                <w:rFonts w:hint="eastAsia"/>
              </w:rPr>
              <w:t>（</w:t>
            </w:r>
            <w:r>
              <w:t>一）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4807EF33" w14:textId="77777777" w:rsidR="000E6365" w:rsidRDefault="000E6365">
            <w:pPr>
              <w:jc w:val="left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王</w:t>
            </w:r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春村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73704719" w14:textId="77777777" w:rsidR="000E6365" w:rsidRDefault="000E6365">
            <w:pPr>
              <w:jc w:val="left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</w:p>
        </w:tc>
      </w:tr>
      <w:tr w:rsidR="000E6365" w14:paraId="5545948F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0B963688" w14:textId="77777777" w:rsidR="000E6365" w:rsidRDefault="000E6365">
            <w:r>
              <w:t>10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1CB6B6C8" w14:textId="77777777" w:rsidR="000E6365" w:rsidRDefault="000E6365">
            <w:pPr>
              <w:jc w:val="left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黄美招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288ED30D" w14:textId="77777777" w:rsidR="000E6365" w:rsidRDefault="000E6365">
            <w:pPr>
              <w:jc w:val="left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桂阳乡王春村前坪11号</w:t>
            </w:r>
          </w:p>
        </w:tc>
      </w:tr>
      <w:tr w:rsidR="000E6365" w14:paraId="2550A20C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69610664" w14:textId="77777777" w:rsidR="000E6365" w:rsidRDefault="000E6365">
            <w:r>
              <w:rPr>
                <w:rFonts w:hint="eastAsia"/>
              </w:rPr>
              <w:t>（二</w:t>
            </w:r>
            <w:r>
              <w:t>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4A3F1F5E" w14:textId="77777777" w:rsidR="000E6365" w:rsidRDefault="000E6365">
            <w:pPr>
              <w:jc w:val="left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陈</w:t>
            </w:r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溪村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72A32858" w14:textId="77777777" w:rsidR="000E6365" w:rsidRDefault="000E6365">
            <w:pPr>
              <w:jc w:val="left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</w:p>
        </w:tc>
      </w:tr>
      <w:tr w:rsidR="000E6365" w14:paraId="057E5B74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216565D3" w14:textId="77777777" w:rsidR="000E6365" w:rsidRDefault="000E6365">
            <w:r>
              <w:t>11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4A0023B9" w14:textId="77777777" w:rsidR="000E6365" w:rsidRDefault="000E6365">
            <w:pPr>
              <w:jc w:val="left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肖芳泉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02674268" w14:textId="77777777" w:rsidR="000E6365" w:rsidRDefault="000E6365">
            <w:pPr>
              <w:jc w:val="left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桂阳乡陈溪村陈溪51号</w:t>
            </w:r>
          </w:p>
        </w:tc>
      </w:tr>
      <w:tr w:rsidR="000E6365" w14:paraId="68E93462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5B873027" w14:textId="77777777" w:rsidR="000E6365" w:rsidRDefault="000E6365">
            <w:r>
              <w:rPr>
                <w:rFonts w:hint="eastAsia"/>
              </w:rPr>
              <w:t>（三</w:t>
            </w:r>
            <w:r>
              <w:t>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6C4F3F27" w14:textId="77777777" w:rsidR="000E6365" w:rsidRDefault="000E6365">
            <w:pPr>
              <w:jc w:val="left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安</w:t>
            </w:r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章村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3736A617" w14:textId="77777777" w:rsidR="000E6365" w:rsidRDefault="000E6365">
            <w:pPr>
              <w:jc w:val="left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</w:p>
        </w:tc>
      </w:tr>
      <w:tr w:rsidR="000E6365" w14:paraId="6170C731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558B8CC2" w14:textId="77777777" w:rsidR="000E6365" w:rsidRDefault="000E6365">
            <w:r>
              <w:lastRenderedPageBreak/>
              <w:t>12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65A3E3AA" w14:textId="77777777" w:rsidR="000E6365" w:rsidRDefault="000E6365">
            <w:pPr>
              <w:jc w:val="left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杨德龙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5B61CDE4" w14:textId="77777777" w:rsidR="000E6365" w:rsidRDefault="000E6365">
            <w:pPr>
              <w:jc w:val="left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桂阳乡安章村安章19号</w:t>
            </w:r>
          </w:p>
        </w:tc>
      </w:tr>
      <w:tr w:rsidR="000E6365" w14:paraId="3AACBB93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3E968183" w14:textId="77777777" w:rsidR="000E6365" w:rsidRDefault="000E6365">
            <w:r>
              <w:t>13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2EF348D8" w14:textId="77777777" w:rsidR="000E6365" w:rsidRDefault="000E6365">
            <w:pPr>
              <w:jc w:val="left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张金元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463E6088" w14:textId="77777777" w:rsidR="000E6365" w:rsidRDefault="000E6365">
            <w:pPr>
              <w:jc w:val="left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桂阳乡安章村安章18号</w:t>
            </w:r>
          </w:p>
        </w:tc>
      </w:tr>
      <w:tr w:rsidR="000E6365" w14:paraId="0C757BA9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0FA4C5C1" w14:textId="77777777" w:rsidR="000E6365" w:rsidRDefault="000E6365">
            <w:r>
              <w:rPr>
                <w:rFonts w:hint="eastAsia"/>
              </w:rPr>
              <w:t>（</w:t>
            </w:r>
            <w:r>
              <w:t>四）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3F433E4D" w14:textId="77777777" w:rsidR="000E6365" w:rsidRDefault="000E6365">
            <w:pPr>
              <w:jc w:val="left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涌</w:t>
            </w:r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溪村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11B9EADD" w14:textId="77777777" w:rsidR="000E6365" w:rsidRDefault="000E6365">
            <w:pPr>
              <w:jc w:val="left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</w:p>
        </w:tc>
      </w:tr>
      <w:tr w:rsidR="000E6365" w14:paraId="00330079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1215AF81" w14:textId="77777777" w:rsidR="000E6365" w:rsidRDefault="000E6365">
            <w:r>
              <w:t>14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64FAA8AD" w14:textId="77777777" w:rsidR="000E6365" w:rsidRDefault="000E6365">
            <w:pPr>
              <w:jc w:val="left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江南生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7F25D341" w14:textId="77777777" w:rsidR="000E6365" w:rsidRDefault="000E6365">
            <w:pPr>
              <w:jc w:val="left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桂阳乡涌溪新村22号</w:t>
            </w:r>
          </w:p>
        </w:tc>
      </w:tr>
      <w:tr w:rsidR="000E6365" w14:paraId="5AC45411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3FA5C147" w14:textId="77777777" w:rsidR="000E6365" w:rsidRDefault="000E6365">
            <w:r>
              <w:t>15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54F497C9" w14:textId="77777777" w:rsidR="000E6365" w:rsidRDefault="000E6365">
            <w:pPr>
              <w:jc w:val="left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林传基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466FDDD3" w14:textId="77777777" w:rsidR="000E6365" w:rsidRDefault="000E6365">
            <w:pPr>
              <w:jc w:val="left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桂阳乡涌溪村南山坑27号</w:t>
            </w:r>
          </w:p>
        </w:tc>
      </w:tr>
      <w:tr w:rsidR="000E6365" w14:paraId="4CA2493A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38D9E9DE" w14:textId="77777777" w:rsidR="000E6365" w:rsidRDefault="000E6365">
            <w:r>
              <w:rPr>
                <w:rFonts w:hint="eastAsia"/>
              </w:rPr>
              <w:t>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1AEDAD63" w14:textId="77777777" w:rsidR="000E6365" w:rsidRDefault="000E6365">
            <w:pPr>
              <w:jc w:val="left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浔</w:t>
            </w:r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中镇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2B216A3C" w14:textId="77777777" w:rsidR="000E6365" w:rsidRDefault="000E6365">
            <w:pPr>
              <w:jc w:val="left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0E6365" w14:paraId="00EC5FAF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08E004E6" w14:textId="77777777" w:rsidR="000E6365" w:rsidRDefault="000E6365">
            <w:r>
              <w:rPr>
                <w:rFonts w:hint="eastAsia"/>
              </w:rPr>
              <w:t>（</w:t>
            </w:r>
            <w:r>
              <w:t>一）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1528A255" w14:textId="77777777" w:rsidR="000E6365" w:rsidRDefault="000E6365">
            <w:pPr>
              <w:jc w:val="left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石鼓村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52E841E3" w14:textId="77777777" w:rsidR="000E6365" w:rsidRDefault="000E6365">
            <w:pPr>
              <w:jc w:val="left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0E6365" w14:paraId="13BEF5B7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071F6078" w14:textId="77777777" w:rsidR="000E6365" w:rsidRDefault="000E6365">
            <w:r>
              <w:t>16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59C48F4B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许国伟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64BA2253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浔中镇石鼓村大厝71号</w:t>
            </w:r>
          </w:p>
        </w:tc>
      </w:tr>
      <w:tr w:rsidR="000E6365" w14:paraId="6F292FE9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1FE52C93" w14:textId="77777777" w:rsidR="000E6365" w:rsidRDefault="000E6365">
            <w:r>
              <w:t>17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35EBB4A2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曾庆生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2E7D6B4B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浔中镇石鼓村66-6号</w:t>
            </w:r>
          </w:p>
        </w:tc>
      </w:tr>
      <w:tr w:rsidR="000E6365" w14:paraId="35390232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1A1FE652" w14:textId="77777777" w:rsidR="000E6365" w:rsidRDefault="000E6365">
            <w:r>
              <w:t>18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54D3A830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郭锦山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56E80F74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浔中镇石鼓村石鼓1号</w:t>
            </w:r>
          </w:p>
        </w:tc>
      </w:tr>
      <w:tr w:rsidR="000E6365" w14:paraId="274D384E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671619A5" w14:textId="77777777" w:rsidR="000E6365" w:rsidRDefault="000E6365">
            <w:r>
              <w:t>19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55E2B4D8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张移峰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75409D81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浔中镇石鼓村大厝88号</w:t>
            </w:r>
          </w:p>
        </w:tc>
      </w:tr>
      <w:tr w:rsidR="000E6365" w14:paraId="78C0B577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5875C421" w14:textId="77777777" w:rsidR="000E6365" w:rsidRDefault="000E6365">
            <w:r>
              <w:rPr>
                <w:rFonts w:hint="eastAsia"/>
              </w:rPr>
              <w:t>（二</w:t>
            </w:r>
            <w:r>
              <w:t>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38F1FDE1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仙境村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36A57D0D" w14:textId="77777777" w:rsidR="000E6365" w:rsidRDefault="000E6365">
            <w:pPr>
              <w:jc w:val="left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0E6365" w14:paraId="14A88237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13FE972F" w14:textId="77777777" w:rsidR="000E6365" w:rsidRDefault="000E6365">
            <w:r>
              <w:t>20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28FAB0C8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曾宪育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345C9FCE" w14:textId="77777777" w:rsidR="000E6365" w:rsidRDefault="000E6365">
            <w:pPr>
              <w:jc w:val="left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浔中镇仙境村岑山36号</w:t>
            </w:r>
          </w:p>
        </w:tc>
      </w:tr>
      <w:tr w:rsidR="000E6365" w14:paraId="1AB79394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1F983234" w14:textId="77777777" w:rsidR="000E6365" w:rsidRDefault="000E6365">
            <w:r>
              <w:t>21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2CCAAD8A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温新文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767046E5" w14:textId="77777777" w:rsidR="000E6365" w:rsidRDefault="000E6365">
            <w:pPr>
              <w:jc w:val="left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浔中镇仙境村仙境林86号</w:t>
            </w:r>
          </w:p>
        </w:tc>
      </w:tr>
      <w:tr w:rsidR="000E6365" w14:paraId="24126D68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0FA561A5" w14:textId="77777777" w:rsidR="000E6365" w:rsidRDefault="000E6365">
            <w:r>
              <w:rPr>
                <w:rFonts w:hint="eastAsia"/>
              </w:rPr>
              <w:t>四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569FB85A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国</w:t>
            </w:r>
            <w:r>
              <w:rPr>
                <w:rFonts w:ascii="Times New Roman"/>
                <w:spacing w:val="-4"/>
                <w:sz w:val="28"/>
                <w:szCs w:val="28"/>
              </w:rPr>
              <w:t>宝乡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4870447D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0E6365" w14:paraId="07F1301E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71FBF7AF" w14:textId="77777777" w:rsidR="000E6365" w:rsidRDefault="000E6365">
            <w:r>
              <w:rPr>
                <w:rFonts w:hint="eastAsia"/>
              </w:rPr>
              <w:t>（</w:t>
            </w:r>
            <w:r>
              <w:t>一）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6A59EAA9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南</w:t>
            </w:r>
            <w:r>
              <w:rPr>
                <w:rFonts w:ascii="Times New Roman"/>
                <w:spacing w:val="-4"/>
                <w:sz w:val="28"/>
                <w:szCs w:val="28"/>
              </w:rPr>
              <w:t>斗村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168C396D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0E6365" w14:paraId="10576EF3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4ACFA359" w14:textId="77777777" w:rsidR="000E6365" w:rsidRDefault="000E6365">
            <w:r>
              <w:t>22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1ABA6CDE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林国际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7CEF4AD3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国</w:t>
            </w:r>
            <w:r>
              <w:rPr>
                <w:rFonts w:ascii="Times New Roman"/>
                <w:spacing w:val="-4"/>
                <w:sz w:val="28"/>
                <w:szCs w:val="28"/>
              </w:rPr>
              <w:t>宝乡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南斗村格口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50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0E6365" w14:paraId="2F1D70E3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05480D8A" w14:textId="77777777" w:rsidR="000E6365" w:rsidRDefault="000E6365">
            <w:r>
              <w:t>23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383C2686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林积富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769EAFC7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国</w:t>
            </w:r>
            <w:r>
              <w:rPr>
                <w:rFonts w:ascii="Times New Roman"/>
                <w:spacing w:val="-4"/>
                <w:sz w:val="28"/>
                <w:szCs w:val="28"/>
              </w:rPr>
              <w:t>宝乡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南斗村格口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78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0E6365" w14:paraId="4839DA63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17808FBB" w14:textId="77777777" w:rsidR="000E6365" w:rsidRDefault="000E6365">
            <w:r>
              <w:t>24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3A16B58D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林积约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143FBA0B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国</w:t>
            </w:r>
            <w:r>
              <w:rPr>
                <w:rFonts w:ascii="Times New Roman"/>
                <w:spacing w:val="-4"/>
                <w:sz w:val="28"/>
                <w:szCs w:val="28"/>
              </w:rPr>
              <w:t>宝乡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南斗村格口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89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0E6365" w14:paraId="455AD050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6E7BF296" w14:textId="77777777" w:rsidR="000E6365" w:rsidRDefault="000E6365">
            <w:r>
              <w:rPr>
                <w:rFonts w:hint="eastAsia"/>
              </w:rPr>
              <w:t>（</w:t>
            </w:r>
            <w:r>
              <w:t>二）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2416508A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国</w:t>
            </w:r>
            <w:r>
              <w:rPr>
                <w:rFonts w:ascii="Times New Roman"/>
                <w:spacing w:val="-4"/>
                <w:sz w:val="28"/>
                <w:szCs w:val="28"/>
              </w:rPr>
              <w:t>宝村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071C9547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0E6365" w14:paraId="181B01F9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47F6743D" w14:textId="77777777" w:rsidR="000E6365" w:rsidRDefault="000E6365">
            <w:r>
              <w:t>25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54D62692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叶光熙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369283C9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国</w:t>
            </w:r>
            <w:r>
              <w:rPr>
                <w:rFonts w:ascii="Times New Roman"/>
                <w:spacing w:val="-4"/>
                <w:sz w:val="28"/>
                <w:szCs w:val="28"/>
              </w:rPr>
              <w:t>宝乡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国宝村草埔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23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-1</w:t>
            </w:r>
          </w:p>
        </w:tc>
      </w:tr>
      <w:tr w:rsidR="000E6365" w14:paraId="1588E82B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5F276234" w14:textId="77777777" w:rsidR="000E6365" w:rsidRDefault="000E6365">
            <w:r>
              <w:t>26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04EF604D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叶新凯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6E4E23AA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国</w:t>
            </w:r>
            <w:r>
              <w:rPr>
                <w:rFonts w:ascii="Times New Roman"/>
                <w:spacing w:val="-4"/>
                <w:sz w:val="28"/>
                <w:szCs w:val="28"/>
              </w:rPr>
              <w:t>宝乡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国宝村草埔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23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0E6365" w14:paraId="446A685D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403F878C" w14:textId="77777777" w:rsidR="000E6365" w:rsidRDefault="000E6365">
            <w:r>
              <w:rPr>
                <w:rFonts w:hint="eastAsia"/>
              </w:rPr>
              <w:t>（</w:t>
            </w:r>
            <w:r>
              <w:t>三）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603FDC1A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厚</w:t>
            </w:r>
            <w:r>
              <w:rPr>
                <w:rFonts w:ascii="Times New Roman"/>
                <w:spacing w:val="-4"/>
                <w:sz w:val="28"/>
                <w:szCs w:val="28"/>
              </w:rPr>
              <w:t>德村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0CEBADE9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0E6365" w14:paraId="3BC565B4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4132931F" w14:textId="77777777" w:rsidR="000E6365" w:rsidRDefault="000E6365">
            <w:r>
              <w:t>27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4C42F636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郑秀举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3FEC4950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国</w:t>
            </w:r>
            <w:r>
              <w:rPr>
                <w:rFonts w:ascii="Times New Roman"/>
                <w:spacing w:val="-4"/>
                <w:sz w:val="28"/>
                <w:szCs w:val="28"/>
              </w:rPr>
              <w:t>宝乡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厚德村坂头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8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0E6365" w14:paraId="7152694E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1EDB8043" w14:textId="77777777" w:rsidR="000E6365" w:rsidRDefault="000E6365">
            <w:r>
              <w:rPr>
                <w:rFonts w:hint="eastAsia"/>
              </w:rPr>
              <w:t>五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65D443F5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春</w:t>
            </w:r>
            <w:r>
              <w:rPr>
                <w:rFonts w:ascii="Times New Roman"/>
                <w:spacing w:val="-4"/>
                <w:sz w:val="28"/>
                <w:szCs w:val="28"/>
              </w:rPr>
              <w:t>美乡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1B4001FF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0E6365" w14:paraId="2804F3EE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019ED997" w14:textId="77777777" w:rsidR="000E6365" w:rsidRDefault="000E6365">
            <w:r>
              <w:rPr>
                <w:rFonts w:hint="eastAsia"/>
              </w:rPr>
              <w:t>（</w:t>
            </w:r>
            <w:r>
              <w:t>一）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460E256F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古</w:t>
            </w:r>
            <w:r>
              <w:rPr>
                <w:rFonts w:ascii="Times New Roman"/>
                <w:spacing w:val="-4"/>
                <w:sz w:val="28"/>
                <w:szCs w:val="28"/>
              </w:rPr>
              <w:t>春村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27BEFA47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0E6365" w14:paraId="35E7A507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610ECA2D" w14:textId="77777777" w:rsidR="000E6365" w:rsidRDefault="000E6365">
            <w:r>
              <w:lastRenderedPageBreak/>
              <w:t>28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0F6EFC96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苏进相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2FDCD0F9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春美乡古春村吉溪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22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0E6365" w14:paraId="1C3E3617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12B2CBB2" w14:textId="77777777" w:rsidR="000E6365" w:rsidRDefault="000E6365">
            <w:r>
              <w:rPr>
                <w:rFonts w:hint="eastAsia"/>
              </w:rPr>
              <w:t>（</w:t>
            </w:r>
            <w:r>
              <w:t>二）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703D3072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双</w:t>
            </w:r>
            <w:r>
              <w:rPr>
                <w:rFonts w:ascii="Times New Roman"/>
                <w:spacing w:val="-4"/>
                <w:sz w:val="28"/>
                <w:szCs w:val="28"/>
              </w:rPr>
              <w:t>翰村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76787BDF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0E6365" w14:paraId="0594186E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19ADD717" w14:textId="77777777" w:rsidR="000E6365" w:rsidRDefault="000E6365">
            <w:r>
              <w:t>29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3D2152D1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李丽金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4272DE03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春美乡双翰村鲤中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19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0E6365" w14:paraId="1ACCB1DD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1D79D827" w14:textId="77777777" w:rsidR="000E6365" w:rsidRDefault="000E6365">
            <w:r>
              <w:rPr>
                <w:rFonts w:hint="eastAsia"/>
              </w:rPr>
              <w:t>（</w:t>
            </w:r>
            <w:r>
              <w:t>三）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66661FBD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上</w:t>
            </w:r>
            <w:r>
              <w:rPr>
                <w:rFonts w:ascii="Times New Roman"/>
                <w:spacing w:val="-4"/>
                <w:sz w:val="28"/>
                <w:szCs w:val="28"/>
              </w:rPr>
              <w:t>春村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76DC921D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0E6365" w14:paraId="56B7F0D8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39D026C7" w14:textId="77777777" w:rsidR="000E6365" w:rsidRDefault="000E6365">
            <w:r>
              <w:t>30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016C82AE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苏华重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3ADDED48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春美乡上春村罗坑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27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0E6365" w14:paraId="133F6CD1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699F66CF" w14:textId="77777777" w:rsidR="000E6365" w:rsidRDefault="000E6365">
            <w:r>
              <w:rPr>
                <w:rFonts w:hint="eastAsia"/>
              </w:rPr>
              <w:t>（</w:t>
            </w:r>
            <w:r>
              <w:t>四）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2337F2F6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新</w:t>
            </w:r>
            <w:r>
              <w:rPr>
                <w:rFonts w:ascii="Times New Roman"/>
                <w:spacing w:val="-4"/>
                <w:sz w:val="28"/>
                <w:szCs w:val="28"/>
              </w:rPr>
              <w:t>阁村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34708017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0E6365" w14:paraId="6ACE4E10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033E5004" w14:textId="77777777" w:rsidR="000E6365" w:rsidRDefault="000E6365">
            <w:r>
              <w:t>31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089064E0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陈允明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267A9A6E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春美乡新阁村坪仑仔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12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0E6365" w14:paraId="4D480128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0795A743" w14:textId="77777777" w:rsidR="000E6365" w:rsidRDefault="000E6365">
            <w:r>
              <w:rPr>
                <w:rFonts w:hint="eastAsia"/>
              </w:rPr>
              <w:t>（</w:t>
            </w:r>
            <w:r>
              <w:t>五）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133E7B1A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尤</w:t>
            </w:r>
            <w:r>
              <w:rPr>
                <w:rFonts w:ascii="Times New Roman"/>
                <w:spacing w:val="-4"/>
                <w:sz w:val="28"/>
                <w:szCs w:val="28"/>
              </w:rPr>
              <w:t>床村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5F054C0A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0E6365" w14:paraId="28EF0E8A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5E613E5C" w14:textId="77777777" w:rsidR="000E6365" w:rsidRDefault="000E6365">
            <w:r>
              <w:t>32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53A23FAA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苏进忠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12713A59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春美乡尤床村下洋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104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0E6365" w14:paraId="31EBEEE0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760D7EB9" w14:textId="77777777" w:rsidR="000E6365" w:rsidRDefault="000E6365">
            <w:r>
              <w:rPr>
                <w:rFonts w:hint="eastAsia"/>
              </w:rPr>
              <w:t>（</w:t>
            </w:r>
            <w:r>
              <w:t>六）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7EC3810E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梁</w:t>
            </w:r>
            <w:r>
              <w:rPr>
                <w:rFonts w:ascii="Times New Roman"/>
                <w:spacing w:val="-4"/>
                <w:sz w:val="28"/>
                <w:szCs w:val="28"/>
              </w:rPr>
              <w:t>春村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2D3AEE0C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0E6365" w14:paraId="7B1FAA16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4337CEA2" w14:textId="77777777" w:rsidR="000E6365" w:rsidRDefault="000E6365">
            <w:r>
              <w:t>33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4EFEECB9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苏福地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24CC672D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春美乡梁春村古春洋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43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0E6365" w14:paraId="4D677F09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08CD0821" w14:textId="77777777" w:rsidR="000E6365" w:rsidRDefault="000E6365">
            <w:r>
              <w:rPr>
                <w:rFonts w:hint="eastAsia"/>
              </w:rPr>
              <w:t>六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3CBD9076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大铭</w:t>
            </w:r>
            <w:r>
              <w:rPr>
                <w:rFonts w:ascii="Times New Roman"/>
                <w:spacing w:val="-4"/>
                <w:sz w:val="28"/>
                <w:szCs w:val="28"/>
              </w:rPr>
              <w:t>乡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4F5BDABB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0E6365" w14:paraId="7682EC0C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1681549D" w14:textId="77777777" w:rsidR="000E6365" w:rsidRDefault="000E6365">
            <w:r>
              <w:rPr>
                <w:rFonts w:hint="eastAsia"/>
              </w:rPr>
              <w:t>（</w:t>
            </w:r>
            <w:r>
              <w:t>一）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7A97C46D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大</w:t>
            </w:r>
            <w:r>
              <w:rPr>
                <w:rFonts w:ascii="Times New Roman"/>
                <w:spacing w:val="-4"/>
                <w:sz w:val="28"/>
                <w:szCs w:val="28"/>
              </w:rPr>
              <w:t>铭村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2B578F0C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0E6365" w14:paraId="2BCF1733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17A66CB1" w14:textId="77777777" w:rsidR="000E6365" w:rsidRDefault="000E6365">
            <w:r>
              <w:t>34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66A47E2B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林祥清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4F89167B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大铭乡大铭村中洋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41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0E6365" w14:paraId="72AF27E0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42B9C07E" w14:textId="77777777" w:rsidR="000E6365" w:rsidRDefault="000E6365">
            <w:r>
              <w:rPr>
                <w:rFonts w:hint="eastAsia"/>
              </w:rPr>
              <w:t>（</w:t>
            </w:r>
            <w:r>
              <w:t>二）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6B1A67C1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联</w:t>
            </w:r>
            <w:r>
              <w:rPr>
                <w:rFonts w:ascii="Times New Roman"/>
                <w:spacing w:val="-4"/>
                <w:sz w:val="28"/>
                <w:szCs w:val="28"/>
              </w:rPr>
              <w:t>春村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6F0B49FA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0E6365" w14:paraId="29E51CCD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4499BDDA" w14:textId="77777777" w:rsidR="000E6365" w:rsidRDefault="000E6365">
            <w:r>
              <w:t>35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5915293D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苏福杰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1BDBE939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大铭乡联春村堀仔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81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0E6365" w14:paraId="541BDD06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558EAB6E" w14:textId="77777777" w:rsidR="000E6365" w:rsidRDefault="000E6365">
            <w:r>
              <w:rPr>
                <w:rFonts w:hint="eastAsia"/>
              </w:rPr>
              <w:t>（</w:t>
            </w:r>
            <w:r>
              <w:t>三）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5D537553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金</w:t>
            </w:r>
            <w:r>
              <w:rPr>
                <w:rFonts w:ascii="Times New Roman"/>
                <w:spacing w:val="-4"/>
                <w:sz w:val="28"/>
                <w:szCs w:val="28"/>
              </w:rPr>
              <w:t>黄村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65C8CD3D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0E6365" w14:paraId="22E37A03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4BFB08A5" w14:textId="77777777" w:rsidR="000E6365" w:rsidRDefault="000E6365">
            <w:r>
              <w:t>36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78877722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苏世俊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7FF24158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大铭乡金黄村金竹园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8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0E6365" w14:paraId="2E1EF8A6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0BCC8BFA" w14:textId="77777777" w:rsidR="000E6365" w:rsidRDefault="000E6365">
            <w:r>
              <w:rPr>
                <w:rFonts w:hint="eastAsia"/>
              </w:rPr>
              <w:t>（</w:t>
            </w:r>
            <w:r>
              <w:t>四）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4122A2DA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琼</w:t>
            </w:r>
            <w:r>
              <w:rPr>
                <w:rFonts w:ascii="Times New Roman"/>
                <w:spacing w:val="-4"/>
                <w:sz w:val="28"/>
                <w:szCs w:val="28"/>
              </w:rPr>
              <w:t>山村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68CE6567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0E6365" w14:paraId="03E62A9D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7535C002" w14:textId="77777777" w:rsidR="000E6365" w:rsidRDefault="000E6365">
            <w:r>
              <w:t>37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2A140669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赖瑞昶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5D46C362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大铭乡琼山村长山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53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0E6365" w14:paraId="5F5C750F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2FFD6DFA" w14:textId="77777777" w:rsidR="000E6365" w:rsidRDefault="000E6365">
            <w:r>
              <w:rPr>
                <w:rFonts w:hint="eastAsia"/>
              </w:rPr>
              <w:t>（</w:t>
            </w:r>
            <w:r>
              <w:t>五）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2870D85A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琼</w:t>
            </w:r>
            <w:r>
              <w:rPr>
                <w:rFonts w:ascii="Times New Roman"/>
                <w:spacing w:val="-4"/>
                <w:sz w:val="28"/>
                <w:szCs w:val="28"/>
              </w:rPr>
              <w:t>英村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0C28C7F2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0E6365" w14:paraId="47685E4D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7903BA6E" w14:textId="77777777" w:rsidR="000E6365" w:rsidRDefault="000E6365">
            <w:r>
              <w:t>38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1F140314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赖秀庆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5DC6C625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大铭乡琼英村上坑</w:t>
            </w:r>
          </w:p>
        </w:tc>
      </w:tr>
      <w:tr w:rsidR="000E6365" w14:paraId="1D8FEFC3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09F69295" w14:textId="77777777" w:rsidR="000E6365" w:rsidRDefault="000E6365">
            <w:r>
              <w:rPr>
                <w:rFonts w:hint="eastAsia"/>
              </w:rPr>
              <w:t>（</w:t>
            </w:r>
            <w:r>
              <w:t>六）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5362131A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琼</w:t>
            </w:r>
            <w:r>
              <w:rPr>
                <w:rFonts w:ascii="Times New Roman"/>
                <w:spacing w:val="-4"/>
                <w:sz w:val="28"/>
                <w:szCs w:val="28"/>
              </w:rPr>
              <w:t>溪村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7483B664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0E6365" w14:paraId="37C18D02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35EDBE91" w14:textId="77777777" w:rsidR="000E6365" w:rsidRDefault="000E6365">
            <w:r>
              <w:t>39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7CB49963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赖育南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376D6D91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大铭乡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琼溪村桶盘仑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92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0E6365" w14:paraId="0CC8495E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174B5BF9" w14:textId="77777777" w:rsidR="000E6365" w:rsidRDefault="000E6365">
            <w:r>
              <w:rPr>
                <w:rFonts w:hint="eastAsia"/>
              </w:rPr>
              <w:t>七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4114158E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盖德</w:t>
            </w:r>
            <w:r>
              <w:rPr>
                <w:rFonts w:ascii="Times New Roman"/>
                <w:spacing w:val="-4"/>
                <w:sz w:val="28"/>
                <w:szCs w:val="28"/>
              </w:rPr>
              <w:t>镇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3A8BC7F8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0E6365" w14:paraId="14B5298D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7AB35EBB" w14:textId="77777777" w:rsidR="000E6365" w:rsidRDefault="000E6365">
            <w:r>
              <w:rPr>
                <w:rFonts w:hint="eastAsia"/>
              </w:rPr>
              <w:t>（</w:t>
            </w:r>
            <w:r>
              <w:t>一）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4E4625FE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有</w:t>
            </w:r>
            <w:r>
              <w:rPr>
                <w:rFonts w:ascii="Times New Roman"/>
                <w:spacing w:val="-4"/>
                <w:sz w:val="28"/>
                <w:szCs w:val="28"/>
              </w:rPr>
              <w:t>济村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742C5710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0E6365" w14:paraId="6FE31FF0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0507C039" w14:textId="77777777" w:rsidR="000E6365" w:rsidRDefault="000E6365">
            <w:r>
              <w:lastRenderedPageBreak/>
              <w:t>40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1565EE73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吴询治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02797DE9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盖德有济村外洋</w:t>
            </w:r>
            <w:r>
              <w:rPr>
                <w:rFonts w:ascii="Times New Roman"/>
                <w:spacing w:val="-4"/>
                <w:sz w:val="28"/>
                <w:szCs w:val="28"/>
              </w:rPr>
              <w:t>57</w:t>
            </w:r>
            <w:r>
              <w:rPr>
                <w:rFonts w:ascii="Times New Roman"/>
                <w:spacing w:val="-4"/>
                <w:sz w:val="28"/>
                <w:szCs w:val="28"/>
              </w:rPr>
              <w:t>号</w:t>
            </w:r>
          </w:p>
        </w:tc>
      </w:tr>
      <w:tr w:rsidR="000E6365" w14:paraId="1A7A5E06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774D2792" w14:textId="77777777" w:rsidR="000E6365" w:rsidRDefault="000E6365">
            <w:r>
              <w:t>41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65F40499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kern w:val="0"/>
                <w:sz w:val="28"/>
                <w:szCs w:val="28"/>
              </w:rPr>
              <w:t>吴志恩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5D614576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kern w:val="0"/>
                <w:sz w:val="28"/>
                <w:szCs w:val="28"/>
              </w:rPr>
              <w:t>盖德有济村外洋</w:t>
            </w:r>
            <w:r>
              <w:rPr>
                <w:rFonts w:ascii="Times New Roman"/>
                <w:bCs/>
                <w:spacing w:val="-4"/>
                <w:kern w:val="0"/>
                <w:sz w:val="28"/>
                <w:szCs w:val="28"/>
              </w:rPr>
              <w:t>37</w:t>
            </w:r>
            <w:r>
              <w:rPr>
                <w:rFonts w:ascii="Times New Roman"/>
                <w:bCs/>
                <w:spacing w:val="-4"/>
                <w:kern w:val="0"/>
                <w:sz w:val="28"/>
                <w:szCs w:val="28"/>
              </w:rPr>
              <w:t>号</w:t>
            </w:r>
          </w:p>
        </w:tc>
      </w:tr>
      <w:tr w:rsidR="000E6365" w14:paraId="5715BC54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6375BFF4" w14:textId="77777777" w:rsidR="000E6365" w:rsidRDefault="000E6365">
            <w:r>
              <w:t>42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3751E130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吴爱家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5B38B757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盖德有济村外洋</w:t>
            </w:r>
            <w:r>
              <w:rPr>
                <w:rFonts w:ascii="Times New Roman"/>
                <w:spacing w:val="-4"/>
                <w:sz w:val="28"/>
                <w:szCs w:val="28"/>
              </w:rPr>
              <w:t>43</w:t>
            </w:r>
            <w:r>
              <w:rPr>
                <w:rFonts w:ascii="Times New Roman"/>
                <w:spacing w:val="-4"/>
                <w:sz w:val="28"/>
                <w:szCs w:val="28"/>
              </w:rPr>
              <w:t>号</w:t>
            </w:r>
          </w:p>
        </w:tc>
      </w:tr>
      <w:tr w:rsidR="000E6365" w14:paraId="08592560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77E6CF29" w14:textId="77777777" w:rsidR="000E6365" w:rsidRDefault="000E6365">
            <w:r>
              <w:t>43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6CA64044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吴育建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40FC71F4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盖德有济村内洋</w:t>
            </w:r>
            <w:r>
              <w:rPr>
                <w:rFonts w:ascii="Times New Roman"/>
                <w:spacing w:val="-4"/>
                <w:sz w:val="28"/>
                <w:szCs w:val="28"/>
              </w:rPr>
              <w:t>150</w:t>
            </w:r>
            <w:r>
              <w:rPr>
                <w:rFonts w:ascii="Times New Roman"/>
                <w:spacing w:val="-4"/>
                <w:sz w:val="28"/>
                <w:szCs w:val="28"/>
              </w:rPr>
              <w:t>号</w:t>
            </w:r>
          </w:p>
        </w:tc>
      </w:tr>
      <w:tr w:rsidR="000E6365" w14:paraId="47701D63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5EFB7CDC" w14:textId="77777777" w:rsidR="000E6365" w:rsidRDefault="000E6365">
            <w:r>
              <w:t>44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70F1EB78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吴荣萍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0BE35BD9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盖德有济村外洋</w:t>
            </w:r>
            <w:r>
              <w:rPr>
                <w:rFonts w:ascii="Times New Roman"/>
                <w:spacing w:val="-4"/>
                <w:sz w:val="28"/>
                <w:szCs w:val="28"/>
              </w:rPr>
              <w:t>15-1</w:t>
            </w:r>
            <w:r>
              <w:rPr>
                <w:rFonts w:ascii="Times New Roman"/>
                <w:spacing w:val="-4"/>
                <w:sz w:val="28"/>
                <w:szCs w:val="28"/>
              </w:rPr>
              <w:t>号</w:t>
            </w:r>
          </w:p>
        </w:tc>
      </w:tr>
      <w:tr w:rsidR="000E6365" w14:paraId="248BC938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33242E51" w14:textId="77777777" w:rsidR="000E6365" w:rsidRDefault="000E6365">
            <w:r>
              <w:t>45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0E119A9E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吴添成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546553EC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盖德有济村内洋</w:t>
            </w:r>
            <w:r>
              <w:rPr>
                <w:rFonts w:ascii="Times New Roman"/>
                <w:spacing w:val="-4"/>
                <w:sz w:val="28"/>
                <w:szCs w:val="28"/>
              </w:rPr>
              <w:t>87</w:t>
            </w:r>
            <w:r>
              <w:rPr>
                <w:rFonts w:ascii="Times New Roman"/>
                <w:spacing w:val="-4"/>
                <w:sz w:val="28"/>
                <w:szCs w:val="28"/>
              </w:rPr>
              <w:t>号</w:t>
            </w:r>
          </w:p>
        </w:tc>
      </w:tr>
      <w:tr w:rsidR="000E6365" w14:paraId="75AE8EB4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21B33CD1" w14:textId="77777777" w:rsidR="000E6365" w:rsidRDefault="000E6365">
            <w:r>
              <w:t>46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7430DEBC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kern w:val="0"/>
                <w:sz w:val="28"/>
                <w:szCs w:val="28"/>
              </w:rPr>
              <w:t>吴福特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11DDD713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盖德有济村内洋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66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0E6365" w14:paraId="6B20766A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44A57478" w14:textId="77777777" w:rsidR="000E6365" w:rsidRDefault="000E6365">
            <w:r>
              <w:rPr>
                <w:rFonts w:hint="eastAsia"/>
              </w:rPr>
              <w:t>（</w:t>
            </w:r>
            <w:r>
              <w:t>二）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1A71FAC9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下寮村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21AEA6AC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0E6365" w14:paraId="1C99C3CD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576BBFF6" w14:textId="77777777" w:rsidR="000E6365" w:rsidRDefault="000E6365">
            <w:r>
              <w:t>47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5BB01928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寇素梅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0DC1F6BD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盖德下寮村中洋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55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0E6365" w14:paraId="60406696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51F93FCD" w14:textId="77777777" w:rsidR="000E6365" w:rsidRDefault="000E6365">
            <w:r>
              <w:t>48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62117B61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徐素玉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53B72542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盖德下寮村中洋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20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0E6365" w14:paraId="043B811B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21AC69E7" w14:textId="77777777" w:rsidR="000E6365" w:rsidRDefault="000E6365">
            <w:r>
              <w:rPr>
                <w:rFonts w:hint="eastAsia"/>
              </w:rPr>
              <w:t>八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6E677B7C" w14:textId="77777777" w:rsidR="000E6365" w:rsidRDefault="000E6365">
            <w:pPr>
              <w:spacing w:line="600" w:lineRule="exact"/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葛</w:t>
            </w:r>
            <w:r>
              <w:rPr>
                <w:rFonts w:ascii="Times New Roman"/>
                <w:spacing w:val="-4"/>
                <w:sz w:val="28"/>
                <w:szCs w:val="28"/>
              </w:rPr>
              <w:t>坑镇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12F94992" w14:textId="77777777" w:rsidR="000E6365" w:rsidRDefault="000E6365">
            <w:pPr>
              <w:spacing w:line="600" w:lineRule="exact"/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</w:p>
        </w:tc>
      </w:tr>
      <w:tr w:rsidR="000E6365" w14:paraId="707B2F93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79D4A307" w14:textId="77777777" w:rsidR="000E6365" w:rsidRDefault="000E6365">
            <w:r>
              <w:rPr>
                <w:rFonts w:hint="eastAsia"/>
              </w:rPr>
              <w:t>（</w:t>
            </w:r>
            <w:r>
              <w:t>一）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6D7F2E0C" w14:textId="77777777" w:rsidR="000E6365" w:rsidRDefault="000E6365">
            <w:pPr>
              <w:spacing w:line="600" w:lineRule="exact"/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湖</w:t>
            </w:r>
            <w:r>
              <w:rPr>
                <w:rFonts w:ascii="Times New Roman"/>
                <w:spacing w:val="-4"/>
                <w:sz w:val="28"/>
                <w:szCs w:val="28"/>
              </w:rPr>
              <w:t>头村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43166F88" w14:textId="77777777" w:rsidR="000E6365" w:rsidRDefault="000E6365">
            <w:pPr>
              <w:spacing w:line="600" w:lineRule="exact"/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</w:p>
        </w:tc>
      </w:tr>
      <w:tr w:rsidR="000E6365" w14:paraId="29EC90DA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40DD1ECD" w14:textId="77777777" w:rsidR="000E6365" w:rsidRDefault="000E6365">
            <w:r>
              <w:t>49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7DF376CF" w14:textId="77777777" w:rsidR="000E6365" w:rsidRDefault="000E6365">
            <w:pPr>
              <w:spacing w:line="600" w:lineRule="exact"/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林嘉泽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0021E953" w14:textId="77777777" w:rsidR="000E6365" w:rsidRDefault="000E6365">
            <w:pPr>
              <w:spacing w:line="600" w:lineRule="exact"/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葛坑镇湖头村坑口片25号</w:t>
            </w:r>
          </w:p>
        </w:tc>
      </w:tr>
      <w:tr w:rsidR="000E6365" w14:paraId="1D0601F0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737DC6CC" w14:textId="77777777" w:rsidR="000E6365" w:rsidRDefault="000E6365">
            <w:r>
              <w:rPr>
                <w:rFonts w:hint="eastAsia"/>
              </w:rPr>
              <w:t>（</w:t>
            </w:r>
            <w:r>
              <w:t>二）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3B406484" w14:textId="77777777" w:rsidR="000E6365" w:rsidRDefault="000E6365">
            <w:pPr>
              <w:spacing w:line="600" w:lineRule="exact"/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富地</w:t>
            </w:r>
            <w:r>
              <w:rPr>
                <w:rFonts w:ascii="Times New Roman"/>
                <w:spacing w:val="-4"/>
                <w:sz w:val="28"/>
                <w:szCs w:val="28"/>
              </w:rPr>
              <w:t>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305CDEB7" w14:textId="77777777" w:rsidR="000E6365" w:rsidRDefault="000E6365">
            <w:pPr>
              <w:spacing w:line="600" w:lineRule="exact"/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</w:p>
        </w:tc>
      </w:tr>
      <w:tr w:rsidR="000E6365" w14:paraId="21AEC71D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0A852231" w14:textId="77777777" w:rsidR="000E6365" w:rsidRDefault="000E6365">
            <w:r>
              <w:t>50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307D68A6" w14:textId="77777777" w:rsidR="000E6365" w:rsidRDefault="000E6365">
            <w:pPr>
              <w:spacing w:line="600" w:lineRule="exact"/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苏启宣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562480A5" w14:textId="77777777" w:rsidR="000E6365" w:rsidRDefault="000E6365">
            <w:pPr>
              <w:spacing w:line="600" w:lineRule="exact"/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葛坑镇富地村太保格6号</w:t>
            </w:r>
          </w:p>
        </w:tc>
      </w:tr>
      <w:tr w:rsidR="000E6365" w14:paraId="516482B8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49196A44" w14:textId="77777777" w:rsidR="000E6365" w:rsidRDefault="000E6365">
            <w:r>
              <w:rPr>
                <w:rFonts w:hint="eastAsia"/>
              </w:rPr>
              <w:t>（</w:t>
            </w:r>
            <w:r>
              <w:t>三）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6F0E9E86" w14:textId="77777777" w:rsidR="000E6365" w:rsidRDefault="000E6365">
            <w:pPr>
              <w:spacing w:line="600" w:lineRule="exact"/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大</w:t>
            </w:r>
            <w:r>
              <w:rPr>
                <w:rFonts w:ascii="Times New Roman"/>
                <w:spacing w:val="-4"/>
                <w:sz w:val="28"/>
                <w:szCs w:val="28"/>
              </w:rPr>
              <w:t>岭村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1EE46322" w14:textId="77777777" w:rsidR="000E6365" w:rsidRDefault="000E6365">
            <w:pPr>
              <w:spacing w:line="600" w:lineRule="exact"/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</w:p>
        </w:tc>
      </w:tr>
      <w:tr w:rsidR="000E6365" w14:paraId="0B5A5FA2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17F7B585" w14:textId="77777777" w:rsidR="000E6365" w:rsidRDefault="000E6365">
            <w:r>
              <w:t>51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14FB7FA4" w14:textId="77777777" w:rsidR="000E6365" w:rsidRDefault="000E6365">
            <w:pPr>
              <w:spacing w:line="600" w:lineRule="exact"/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王善铭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0F5C85A1" w14:textId="77777777" w:rsidR="000E6365" w:rsidRDefault="000E6365">
            <w:pPr>
              <w:spacing w:line="600" w:lineRule="exact"/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葛坑镇大岭村139号</w:t>
            </w:r>
          </w:p>
        </w:tc>
      </w:tr>
      <w:tr w:rsidR="000E6365" w14:paraId="536B7D7F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25138892" w14:textId="77777777" w:rsidR="000E6365" w:rsidRDefault="000E6365">
            <w:r>
              <w:rPr>
                <w:rFonts w:hint="eastAsia"/>
              </w:rPr>
              <w:t>（</w:t>
            </w:r>
            <w:r>
              <w:t>四）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vAlign w:val="center"/>
          </w:tcPr>
          <w:p w14:paraId="796AFDC9" w14:textId="77777777" w:rsidR="000E6365" w:rsidRDefault="000E6365">
            <w:pPr>
              <w:spacing w:line="600" w:lineRule="exact"/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葛</w:t>
            </w:r>
            <w:r>
              <w:rPr>
                <w:rFonts w:ascii="Times New Roman"/>
                <w:spacing w:val="-4"/>
                <w:sz w:val="28"/>
                <w:szCs w:val="28"/>
              </w:rPr>
              <w:t>坑村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vAlign w:val="center"/>
          </w:tcPr>
          <w:p w14:paraId="1897036E" w14:textId="77777777" w:rsidR="000E6365" w:rsidRDefault="000E6365">
            <w:pPr>
              <w:spacing w:line="600" w:lineRule="exact"/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</w:p>
        </w:tc>
      </w:tr>
      <w:tr w:rsidR="000E6365" w14:paraId="7BC8A4E4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5DBA49C7" w14:textId="77777777" w:rsidR="000E6365" w:rsidRDefault="000E6365">
            <w:r>
              <w:t>52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vAlign w:val="center"/>
          </w:tcPr>
          <w:p w14:paraId="4EAD2C90" w14:textId="77777777" w:rsidR="000E6365" w:rsidRDefault="000E6365">
            <w:pPr>
              <w:spacing w:line="600" w:lineRule="exact"/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陈章礼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vAlign w:val="center"/>
          </w:tcPr>
          <w:p w14:paraId="64935EE9" w14:textId="77777777" w:rsidR="000E6365" w:rsidRDefault="000E6365">
            <w:pPr>
              <w:spacing w:line="600" w:lineRule="exact"/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葛坑镇葛坑村上宅7号</w:t>
            </w:r>
          </w:p>
        </w:tc>
      </w:tr>
      <w:tr w:rsidR="000E6365" w14:paraId="75B3398B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5B6AC7F2" w14:textId="77777777" w:rsidR="000E6365" w:rsidRDefault="000E6365">
            <w:r>
              <w:rPr>
                <w:rFonts w:hint="eastAsia"/>
              </w:rPr>
              <w:t>（</w:t>
            </w:r>
            <w:r>
              <w:t>五）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vAlign w:val="center"/>
          </w:tcPr>
          <w:p w14:paraId="2A857857" w14:textId="77777777" w:rsidR="000E6365" w:rsidRDefault="000E6365">
            <w:pPr>
              <w:spacing w:line="600" w:lineRule="exact"/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大</w:t>
            </w:r>
            <w:r>
              <w:rPr>
                <w:rFonts w:ascii="Times New Roman"/>
                <w:spacing w:val="-4"/>
                <w:sz w:val="28"/>
                <w:szCs w:val="28"/>
              </w:rPr>
              <w:t>正村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vAlign w:val="center"/>
          </w:tcPr>
          <w:p w14:paraId="5D666AE2" w14:textId="77777777" w:rsidR="000E6365" w:rsidRDefault="000E6365">
            <w:pPr>
              <w:spacing w:line="600" w:lineRule="exact"/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</w:p>
        </w:tc>
      </w:tr>
      <w:tr w:rsidR="000E6365" w14:paraId="437AEDFF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77B37803" w14:textId="77777777" w:rsidR="000E6365" w:rsidRDefault="000E6365">
            <w:r>
              <w:t>53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vAlign w:val="center"/>
          </w:tcPr>
          <w:p w14:paraId="3B10084C" w14:textId="77777777" w:rsidR="000E6365" w:rsidRDefault="000E6365">
            <w:pPr>
              <w:spacing w:line="600" w:lineRule="exact"/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陈元郡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vAlign w:val="center"/>
          </w:tcPr>
          <w:p w14:paraId="711B132A" w14:textId="77777777" w:rsidR="000E6365" w:rsidRDefault="000E6365">
            <w:pPr>
              <w:spacing w:line="600" w:lineRule="exact"/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葛坑镇大正村美洋89号</w:t>
            </w:r>
          </w:p>
        </w:tc>
      </w:tr>
      <w:tr w:rsidR="000E6365" w14:paraId="2C14716B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5E091D1C" w14:textId="77777777" w:rsidR="000E6365" w:rsidRDefault="000E6365">
            <w:r>
              <w:rPr>
                <w:rFonts w:hint="eastAsia"/>
              </w:rPr>
              <w:t>（</w:t>
            </w:r>
            <w:r>
              <w:t>六）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vAlign w:val="center"/>
          </w:tcPr>
          <w:p w14:paraId="1EAEB455" w14:textId="77777777" w:rsidR="000E6365" w:rsidRDefault="000E6365">
            <w:pPr>
              <w:spacing w:line="600" w:lineRule="exact"/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龙</w:t>
            </w:r>
            <w:r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漈</w:t>
            </w: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村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vAlign w:val="center"/>
          </w:tcPr>
          <w:p w14:paraId="2F48EFB4" w14:textId="77777777" w:rsidR="000E6365" w:rsidRDefault="000E6365">
            <w:pPr>
              <w:spacing w:line="600" w:lineRule="exact"/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</w:p>
        </w:tc>
      </w:tr>
      <w:tr w:rsidR="000E6365" w14:paraId="7A4B3ACD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274FD364" w14:textId="77777777" w:rsidR="000E6365" w:rsidRDefault="000E6365">
            <w:r>
              <w:t>54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vAlign w:val="center"/>
          </w:tcPr>
          <w:p w14:paraId="3C6D5BAD" w14:textId="77777777" w:rsidR="000E6365" w:rsidRDefault="000E6365">
            <w:pPr>
              <w:spacing w:line="600" w:lineRule="exact"/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苏永忠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vAlign w:val="center"/>
          </w:tcPr>
          <w:p w14:paraId="4A62C61A" w14:textId="77777777" w:rsidR="000E6365" w:rsidRDefault="000E6365">
            <w:pPr>
              <w:spacing w:line="600" w:lineRule="exact"/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葛坑镇龙漈村坑里66号</w:t>
            </w:r>
          </w:p>
        </w:tc>
      </w:tr>
      <w:tr w:rsidR="000E6365" w14:paraId="7F4084D6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331BBDDD" w14:textId="77777777" w:rsidR="000E6365" w:rsidRDefault="000E6365">
            <w:r>
              <w:rPr>
                <w:rFonts w:hint="eastAsia"/>
              </w:rPr>
              <w:t>（</w:t>
            </w:r>
            <w:r>
              <w:t>七）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vAlign w:val="center"/>
          </w:tcPr>
          <w:p w14:paraId="4A4F96A2" w14:textId="77777777" w:rsidR="000E6365" w:rsidRDefault="000E6365">
            <w:pPr>
              <w:spacing w:line="600" w:lineRule="exact"/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蓝</w:t>
            </w:r>
            <w:r>
              <w:rPr>
                <w:rFonts w:ascii="Times New Roman"/>
                <w:spacing w:val="-4"/>
                <w:sz w:val="28"/>
                <w:szCs w:val="28"/>
              </w:rPr>
              <w:t>田村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vAlign w:val="center"/>
          </w:tcPr>
          <w:p w14:paraId="6A52AC66" w14:textId="77777777" w:rsidR="000E6365" w:rsidRDefault="000E6365">
            <w:pPr>
              <w:spacing w:line="600" w:lineRule="exact"/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</w:p>
        </w:tc>
      </w:tr>
      <w:tr w:rsidR="000E6365" w14:paraId="6A98FD48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6934F22A" w14:textId="77777777" w:rsidR="000E6365" w:rsidRDefault="000E6365">
            <w:r>
              <w:t>55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vAlign w:val="center"/>
          </w:tcPr>
          <w:p w14:paraId="2F3B1458" w14:textId="77777777" w:rsidR="000E6365" w:rsidRDefault="000E6365">
            <w:pPr>
              <w:spacing w:line="600" w:lineRule="exact"/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苏德皱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vAlign w:val="center"/>
          </w:tcPr>
          <w:p w14:paraId="08883AB4" w14:textId="77777777" w:rsidR="000E6365" w:rsidRDefault="000E6365">
            <w:pPr>
              <w:spacing w:line="600" w:lineRule="exact"/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葛坑镇蓝田村3组6号</w:t>
            </w:r>
          </w:p>
        </w:tc>
      </w:tr>
      <w:tr w:rsidR="000E6365" w14:paraId="7445DFBB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0A399517" w14:textId="77777777" w:rsidR="000E6365" w:rsidRDefault="000E6365">
            <w:r>
              <w:rPr>
                <w:rFonts w:hint="eastAsia"/>
              </w:rPr>
              <w:t>（</w:t>
            </w:r>
            <w:r>
              <w:t>八）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vAlign w:val="center"/>
          </w:tcPr>
          <w:p w14:paraId="5E195657" w14:textId="77777777" w:rsidR="000E6365" w:rsidRDefault="000E6365">
            <w:pPr>
              <w:spacing w:line="600" w:lineRule="exact"/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下</w:t>
            </w:r>
            <w:r>
              <w:rPr>
                <w:rFonts w:ascii="Times New Roman"/>
                <w:spacing w:val="-4"/>
                <w:sz w:val="28"/>
                <w:szCs w:val="28"/>
              </w:rPr>
              <w:t>玲村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vAlign w:val="center"/>
          </w:tcPr>
          <w:p w14:paraId="0D123049" w14:textId="77777777" w:rsidR="000E6365" w:rsidRDefault="000E6365">
            <w:pPr>
              <w:spacing w:line="600" w:lineRule="exact"/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</w:p>
        </w:tc>
      </w:tr>
      <w:tr w:rsidR="000E6365" w14:paraId="14777904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37A4FAFA" w14:textId="77777777" w:rsidR="000E6365" w:rsidRDefault="000E6365">
            <w:r>
              <w:lastRenderedPageBreak/>
              <w:t>56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vAlign w:val="center"/>
          </w:tcPr>
          <w:p w14:paraId="4F3D0DFB" w14:textId="77777777" w:rsidR="000E6365" w:rsidRDefault="000E6365">
            <w:pPr>
              <w:spacing w:line="600" w:lineRule="exact"/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黄思甜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vAlign w:val="center"/>
          </w:tcPr>
          <w:p w14:paraId="744E22C2" w14:textId="77777777" w:rsidR="000E6365" w:rsidRDefault="000E6365">
            <w:pPr>
              <w:spacing w:line="600" w:lineRule="exact"/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葛坑镇下玲村坚山53号</w:t>
            </w:r>
          </w:p>
        </w:tc>
      </w:tr>
      <w:tr w:rsidR="000E6365" w14:paraId="675F62A8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466A47C6" w14:textId="77777777" w:rsidR="000E6365" w:rsidRDefault="000E6365">
            <w:r>
              <w:rPr>
                <w:rFonts w:hint="eastAsia"/>
              </w:rPr>
              <w:t>（</w:t>
            </w:r>
            <w:r>
              <w:t>九）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vAlign w:val="center"/>
          </w:tcPr>
          <w:p w14:paraId="76504F0B" w14:textId="77777777" w:rsidR="000E6365" w:rsidRDefault="000E6365">
            <w:pPr>
              <w:spacing w:line="600" w:lineRule="exact"/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漈</w:t>
            </w: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头村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vAlign w:val="center"/>
          </w:tcPr>
          <w:p w14:paraId="01F54A38" w14:textId="77777777" w:rsidR="000E6365" w:rsidRDefault="000E6365">
            <w:pPr>
              <w:spacing w:line="600" w:lineRule="exact"/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</w:p>
        </w:tc>
      </w:tr>
      <w:tr w:rsidR="000E6365" w14:paraId="47CF2968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5158A9F0" w14:textId="77777777" w:rsidR="000E6365" w:rsidRDefault="000E6365">
            <w:r>
              <w:t>57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vAlign w:val="center"/>
          </w:tcPr>
          <w:p w14:paraId="517C2D09" w14:textId="77777777" w:rsidR="000E6365" w:rsidRDefault="000E6365">
            <w:pPr>
              <w:spacing w:line="600" w:lineRule="exact"/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李文慧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vAlign w:val="center"/>
          </w:tcPr>
          <w:p w14:paraId="23D88BBC" w14:textId="77777777" w:rsidR="000E6365" w:rsidRDefault="000E6365">
            <w:pPr>
              <w:spacing w:line="600" w:lineRule="exact"/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葛坑镇漈头村57号</w:t>
            </w:r>
          </w:p>
        </w:tc>
      </w:tr>
      <w:tr w:rsidR="000E6365" w14:paraId="0D2EC2E0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71744721" w14:textId="77777777" w:rsidR="000E6365" w:rsidRDefault="000E6365">
            <w:r>
              <w:rPr>
                <w:rFonts w:hint="eastAsia"/>
              </w:rPr>
              <w:t>（</w:t>
            </w:r>
            <w:r>
              <w:t>十）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14D9C0B7" w14:textId="77777777" w:rsidR="000E6365" w:rsidRDefault="000E6365">
            <w:pPr>
              <w:spacing w:line="600" w:lineRule="exact"/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龙</w:t>
            </w:r>
            <w:r>
              <w:rPr>
                <w:rFonts w:ascii="Times New Roman"/>
                <w:spacing w:val="-4"/>
                <w:sz w:val="28"/>
                <w:szCs w:val="28"/>
              </w:rPr>
              <w:t>塔村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00C2EC8C" w14:textId="77777777" w:rsidR="000E6365" w:rsidRDefault="000E6365">
            <w:pPr>
              <w:spacing w:line="600" w:lineRule="exact"/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</w:p>
        </w:tc>
      </w:tr>
      <w:tr w:rsidR="000E6365" w14:paraId="7CF639E9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55F6B0EA" w14:textId="77777777" w:rsidR="000E6365" w:rsidRDefault="000E6365">
            <w:r>
              <w:t>58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73EDDAEB" w14:textId="77777777" w:rsidR="000E6365" w:rsidRDefault="000E6365">
            <w:pPr>
              <w:spacing w:line="600" w:lineRule="exact"/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苏德英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06F46861" w14:textId="77777777" w:rsidR="000E6365" w:rsidRDefault="000E6365">
            <w:pPr>
              <w:spacing w:line="600" w:lineRule="exact"/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葛坑镇龙塔村下甸75号</w:t>
            </w:r>
          </w:p>
        </w:tc>
      </w:tr>
      <w:tr w:rsidR="000E6365" w14:paraId="7A778083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0D188A1F" w14:textId="77777777" w:rsidR="000E6365" w:rsidRDefault="000E6365">
            <w:r>
              <w:rPr>
                <w:rFonts w:hint="eastAsia"/>
              </w:rPr>
              <w:t>九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01777F16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雷峰镇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60532ED4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0E6365" w14:paraId="0C8AA1D3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558A25B0" w14:textId="77777777" w:rsidR="000E6365" w:rsidRDefault="000E6365">
            <w:r>
              <w:rPr>
                <w:rFonts w:hint="eastAsia"/>
              </w:rPr>
              <w:t>（</w:t>
            </w:r>
            <w:r>
              <w:t>一）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2FD4B3C5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荐解村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0E015673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0E6365" w14:paraId="569CCB51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3D6EC071" w14:textId="77777777" w:rsidR="000E6365" w:rsidRDefault="000E6365">
            <w:r>
              <w:t>59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5CD99002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周寿登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21767837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荐解村溪南埕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3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0E6365" w14:paraId="1C1782B0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5830B8E4" w14:textId="77777777" w:rsidR="000E6365" w:rsidRDefault="000E6365">
            <w:pPr>
              <w:tabs>
                <w:tab w:val="left" w:pos="171"/>
              </w:tabs>
            </w:pPr>
            <w:r>
              <w:tab/>
            </w:r>
            <w:r>
              <w:rPr>
                <w:rFonts w:hint="eastAsia"/>
              </w:rPr>
              <w:t>（</w:t>
            </w:r>
            <w:r>
              <w:t>二）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6031F431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蕉溪村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7771F52E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0E6365" w14:paraId="1661F378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4CFD4D0A" w14:textId="77777777" w:rsidR="000E6365" w:rsidRDefault="000E6365">
            <w:r>
              <w:t>60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2C814DD4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赖清清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779385A5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雷峰镇蕉溪村南墩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175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0E6365" w14:paraId="448E2D55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46C6098D" w14:textId="77777777" w:rsidR="000E6365" w:rsidRDefault="000E6365">
            <w:r>
              <w:rPr>
                <w:rFonts w:hint="eastAsia"/>
              </w:rPr>
              <w:t>（</w:t>
            </w:r>
            <w:r>
              <w:t>三）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36694096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李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溪村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vAlign w:val="center"/>
          </w:tcPr>
          <w:p w14:paraId="7EDF9693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0E6365" w14:paraId="5463D712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1D6DEF59" w14:textId="77777777" w:rsidR="000E6365" w:rsidRDefault="000E6365">
            <w:r>
              <w:t>61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1D83D82A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陈昌丁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vAlign w:val="center"/>
          </w:tcPr>
          <w:p w14:paraId="66088AE3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雷峰镇李溪村寨中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109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0E6365" w14:paraId="3C0051E2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153EB3F8" w14:textId="77777777" w:rsidR="000E6365" w:rsidRDefault="000E6365">
            <w:r>
              <w:rPr>
                <w:rFonts w:hint="eastAsia"/>
              </w:rPr>
              <w:t>（</w:t>
            </w:r>
            <w:r>
              <w:t>四）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218AF030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瑞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坂村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6A2D12AA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0E6365" w14:paraId="0A8740CD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73520E16" w14:textId="77777777" w:rsidR="000E6365" w:rsidRDefault="000E6365">
            <w:r>
              <w:t>62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2DF34AAB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陈明理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69845284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雷峰镇瑞坂村义民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126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0E6365" w14:paraId="4CE7FE92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01CDBDDC" w14:textId="77777777" w:rsidR="000E6365" w:rsidRDefault="000E6365">
            <w:r>
              <w:rPr>
                <w:rFonts w:hint="eastAsia"/>
              </w:rPr>
              <w:t>（五</w:t>
            </w:r>
            <w:r>
              <w:t>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4CF95C0A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溪美村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154CD18A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0E6365" w14:paraId="24B15143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7B1E0C0A" w14:textId="77777777" w:rsidR="000E6365" w:rsidRDefault="000E6365">
            <w:r>
              <w:t>63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4AC0D624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张诗誉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62E3FC51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雷峰镇溪美村田尾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56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0E6365" w14:paraId="11B8CA0B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41874291" w14:textId="77777777" w:rsidR="000E6365" w:rsidRDefault="000E6365">
            <w:r>
              <w:rPr>
                <w:rFonts w:hint="eastAsia"/>
              </w:rPr>
              <w:t>（</w:t>
            </w:r>
            <w:r>
              <w:t>六）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7D119C99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朱紫村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27B19750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0E6365" w14:paraId="489B07BE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792BC19D" w14:textId="77777777" w:rsidR="000E6365" w:rsidRDefault="000E6365">
            <w:r>
              <w:t>64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1EAF9807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林宽炸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5167FEE9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雷峰镇朱紫村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108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0E6365" w14:paraId="54699FC8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7E84CE59" w14:textId="77777777" w:rsidR="000E6365" w:rsidRDefault="000E6365">
            <w:r>
              <w:rPr>
                <w:rFonts w:hint="eastAsia"/>
              </w:rPr>
              <w:t>（</w:t>
            </w:r>
            <w:r>
              <w:t>七）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47ED33BA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长基村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71E64919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0E6365" w14:paraId="476127CD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73239CE9" w14:textId="77777777" w:rsidR="000E6365" w:rsidRDefault="000E6365">
            <w:r>
              <w:t>65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38478E02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郑国泰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2C1FA3D7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雷峰镇长基村石城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138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0E6365" w14:paraId="714CE590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7540CF84" w14:textId="77777777" w:rsidR="000E6365" w:rsidRDefault="000E6365">
            <w:pPr>
              <w:tabs>
                <w:tab w:val="left" w:pos="948"/>
              </w:tabs>
            </w:pPr>
            <w:r>
              <w:rPr>
                <w:rFonts w:hint="eastAsia"/>
              </w:rPr>
              <w:t>（</w:t>
            </w:r>
            <w:r>
              <w:t>八）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5265F84F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格后村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2CF3C432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0E6365" w14:paraId="28DDA9AB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2E0FCA89" w14:textId="77777777" w:rsidR="000E6365" w:rsidRDefault="000E6365">
            <w:pPr>
              <w:tabs>
                <w:tab w:val="left" w:pos="948"/>
              </w:tabs>
            </w:pPr>
            <w:r>
              <w:t>66</w:t>
            </w:r>
            <w:r>
              <w:tab/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2ED9C21D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林为民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72F88BED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雷峰镇格后村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1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0E6365" w14:paraId="68707839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5AC2D18C" w14:textId="77777777" w:rsidR="000E6365" w:rsidRDefault="000E6365">
            <w:r>
              <w:rPr>
                <w:rFonts w:hint="eastAsia"/>
              </w:rPr>
              <w:t>（</w:t>
            </w:r>
            <w:r>
              <w:t>九）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7EEDCC2F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雷峰村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03BF2F99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0E6365" w14:paraId="2A32CA01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3DC11247" w14:textId="77777777" w:rsidR="000E6365" w:rsidRDefault="000E6365">
            <w:r>
              <w:t>67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32E6F307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方建明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61062716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雷峰镇雷峰村上中心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64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0E6365" w14:paraId="6794D0CB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797C5D7B" w14:textId="77777777" w:rsidR="000E6365" w:rsidRDefault="000E6365">
            <w:r>
              <w:rPr>
                <w:rFonts w:hint="eastAsia"/>
              </w:rPr>
              <w:t>十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331B1EB6" w14:textId="77777777" w:rsidR="000E6365" w:rsidRDefault="000E636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  <w:r>
              <w:rPr>
                <w:rFonts w:ascii="仿宋" w:eastAsia="仿宋" w:hAnsi="仿宋" w:cs="仿宋"/>
                <w:sz w:val="28"/>
                <w:szCs w:val="28"/>
              </w:rPr>
              <w:t>班镇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3275FCAB" w14:textId="77777777" w:rsidR="000E6365" w:rsidRDefault="000E6365">
            <w:pPr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</w:p>
        </w:tc>
      </w:tr>
      <w:tr w:rsidR="000E6365" w14:paraId="4BFE5A68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531AE851" w14:textId="77777777" w:rsidR="000E6365" w:rsidRDefault="000E6365">
            <w:r>
              <w:rPr>
                <w:rFonts w:hint="eastAsia"/>
              </w:rPr>
              <w:t>（</w:t>
            </w:r>
            <w:r>
              <w:t>一）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4A4F4CD5" w14:textId="77777777" w:rsidR="000E6365" w:rsidRDefault="000E636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三班村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5F436650" w14:textId="77777777" w:rsidR="000E6365" w:rsidRDefault="000E6365">
            <w:pPr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</w:p>
        </w:tc>
      </w:tr>
      <w:tr w:rsidR="000E6365" w14:paraId="502934B7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77DF2F7B" w14:textId="77777777" w:rsidR="000E6365" w:rsidRDefault="000E6365">
            <w:r>
              <w:lastRenderedPageBreak/>
              <w:t>68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482D6A82" w14:textId="77777777" w:rsidR="000E6365" w:rsidRDefault="000E636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郑世权</w:t>
            </w:r>
          </w:p>
          <w:p w14:paraId="115BDB91" w14:textId="77777777" w:rsidR="000E6365" w:rsidRDefault="000E6365">
            <w:pPr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0C02F117" w14:textId="77777777" w:rsidR="000E6365" w:rsidRDefault="000E6365">
            <w:pPr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三班镇三班村梅墘26号</w:t>
            </w:r>
          </w:p>
        </w:tc>
      </w:tr>
      <w:tr w:rsidR="000E6365" w14:paraId="174C94BD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57D83A21" w14:textId="77777777" w:rsidR="000E6365" w:rsidRDefault="000E6365">
            <w:r>
              <w:t>69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1D3AE22D" w14:textId="77777777" w:rsidR="000E6365" w:rsidRDefault="000E636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徐秀完</w:t>
            </w:r>
          </w:p>
          <w:p w14:paraId="7703982F" w14:textId="77777777" w:rsidR="000E6365" w:rsidRDefault="000E6365">
            <w:pPr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5FF239FC" w14:textId="77777777" w:rsidR="000E6365" w:rsidRDefault="000E6365">
            <w:pPr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三班镇三班村大兴43号</w:t>
            </w:r>
          </w:p>
        </w:tc>
      </w:tr>
      <w:tr w:rsidR="000E6365" w14:paraId="1730C3F6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6FF2CB1B" w14:textId="77777777" w:rsidR="000E6365" w:rsidRDefault="000E6365">
            <w:pPr>
              <w:tabs>
                <w:tab w:val="left" w:pos="948"/>
              </w:tabs>
            </w:pPr>
            <w:r>
              <w:rPr>
                <w:rFonts w:hint="eastAsia"/>
              </w:rPr>
              <w:t>（</w:t>
            </w:r>
            <w:r>
              <w:t>二）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5066D0B4" w14:textId="77777777" w:rsidR="000E6365" w:rsidRDefault="000E6365">
            <w:pPr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桥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内村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13617A03" w14:textId="77777777" w:rsidR="000E6365" w:rsidRDefault="000E6365">
            <w:pPr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</w:p>
        </w:tc>
      </w:tr>
      <w:tr w:rsidR="000E6365" w14:paraId="31A9DEDF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44DA8165" w14:textId="77777777" w:rsidR="000E6365" w:rsidRDefault="000E6365">
            <w:pPr>
              <w:tabs>
                <w:tab w:val="left" w:pos="948"/>
              </w:tabs>
            </w:pPr>
            <w:r>
              <w:t>70</w:t>
            </w:r>
            <w:r>
              <w:tab/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0DA2CF0B" w14:textId="77777777" w:rsidR="000E6365" w:rsidRDefault="000E6365">
            <w:pPr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郑玉文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39ED9A2F" w14:textId="77777777" w:rsidR="000E6365" w:rsidRDefault="000E6365">
            <w:pPr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三班镇桥内村桥内133-1号</w:t>
            </w:r>
          </w:p>
        </w:tc>
      </w:tr>
      <w:tr w:rsidR="000E6365" w14:paraId="2E7AA743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5CD7D711" w14:textId="77777777" w:rsidR="000E6365" w:rsidRDefault="000E6365">
            <w:r>
              <w:t>71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5F62A102" w14:textId="77777777" w:rsidR="000E6365" w:rsidRDefault="000E6365">
            <w:pPr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郑永德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65C7B0E7" w14:textId="77777777" w:rsidR="000E6365" w:rsidRDefault="000E6365">
            <w:pPr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三班镇桥内村桥内186号</w:t>
            </w:r>
          </w:p>
        </w:tc>
      </w:tr>
      <w:tr w:rsidR="000E6365" w14:paraId="0130939E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326F7987" w14:textId="77777777" w:rsidR="000E6365" w:rsidRDefault="000E6365">
            <w:r>
              <w:rPr>
                <w:rFonts w:hint="eastAsia"/>
              </w:rPr>
              <w:t>（</w:t>
            </w:r>
            <w:r>
              <w:t>三）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7995EEC1" w14:textId="77777777" w:rsidR="000E6365" w:rsidRDefault="000E6365">
            <w:pPr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泗滨村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07F56398" w14:textId="77777777" w:rsidR="000E6365" w:rsidRDefault="000E6365">
            <w:pPr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</w:p>
        </w:tc>
      </w:tr>
      <w:tr w:rsidR="000E6365" w14:paraId="4D49B0D4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3F9BC2C8" w14:textId="77777777" w:rsidR="000E6365" w:rsidRDefault="000E6365">
            <w:r>
              <w:t>72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558C36D7" w14:textId="77777777" w:rsidR="000E6365" w:rsidRDefault="000E6365">
            <w:pPr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颜广森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7F20C6A5" w14:textId="77777777" w:rsidR="000E6365" w:rsidRDefault="000E6365">
            <w:pPr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三班镇泗滨村泗滨71号</w:t>
            </w:r>
          </w:p>
        </w:tc>
      </w:tr>
      <w:tr w:rsidR="000E6365" w14:paraId="38E3F89B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1F1188A3" w14:textId="77777777" w:rsidR="000E6365" w:rsidRDefault="000E6365">
            <w:r>
              <w:t>73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7EB3A3F6" w14:textId="77777777" w:rsidR="000E6365" w:rsidRDefault="000E6365">
            <w:pPr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颜清炎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4CA610E6" w14:textId="77777777" w:rsidR="000E6365" w:rsidRDefault="000E6365">
            <w:pPr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三班镇泗滨村泗滨57号</w:t>
            </w:r>
          </w:p>
        </w:tc>
      </w:tr>
      <w:tr w:rsidR="000E6365" w14:paraId="27125276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1CC52C4D" w14:textId="77777777" w:rsidR="000E6365" w:rsidRDefault="000E6365">
            <w:r>
              <w:rPr>
                <w:rFonts w:hint="eastAsia"/>
              </w:rPr>
              <w:t>十</w:t>
            </w:r>
            <w:r>
              <w:t>一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53413F38" w14:textId="77777777" w:rsidR="000E6365" w:rsidRDefault="000E6365">
            <w:pPr>
              <w:jc w:val="left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水口</w:t>
            </w: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镇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0923187F" w14:textId="77777777" w:rsidR="000E6365" w:rsidRDefault="000E6365">
            <w:pPr>
              <w:jc w:val="left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</w:p>
        </w:tc>
      </w:tr>
      <w:tr w:rsidR="000E6365" w14:paraId="0C750C2F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04F24200" w14:textId="77777777" w:rsidR="000E6365" w:rsidRDefault="000E6365">
            <w:r>
              <w:rPr>
                <w:rFonts w:hint="eastAsia"/>
              </w:rPr>
              <w:t>（</w:t>
            </w:r>
            <w:r>
              <w:t>一）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5CDAB844" w14:textId="77777777" w:rsidR="000E6365" w:rsidRDefault="000E6365">
            <w:pP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村</w:t>
            </w: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场</w:t>
            </w: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4DDBE05E" w14:textId="77777777" w:rsidR="000E6365" w:rsidRDefault="000E6365">
            <w:pPr>
              <w:jc w:val="left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</w:p>
        </w:tc>
      </w:tr>
      <w:tr w:rsidR="000E6365" w14:paraId="21554D3A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01612A70" w14:textId="77777777" w:rsidR="000E6365" w:rsidRDefault="000E6365">
            <w:r>
              <w:t>74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07A5C97B" w14:textId="77777777" w:rsidR="000E6365" w:rsidRDefault="000E6365">
            <w:pPr>
              <w:jc w:val="left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陈新峰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7E2F2F66" w14:textId="77777777" w:rsidR="000E6365" w:rsidRDefault="000E6365">
            <w:pPr>
              <w:jc w:val="left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水口</w:t>
            </w: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镇</w:t>
            </w: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村场村4组15号</w:t>
            </w:r>
          </w:p>
        </w:tc>
      </w:tr>
      <w:tr w:rsidR="000E6365" w14:paraId="1EE588D8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60806BEE" w14:textId="77777777" w:rsidR="000E6365" w:rsidRDefault="000E6365">
            <w:r>
              <w:t>75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39B97CB4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林赖星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1BF1C6CE" w14:textId="77777777" w:rsidR="000E6365" w:rsidRDefault="000E6365">
            <w:pPr>
              <w:jc w:val="left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水口</w:t>
            </w: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镇</w:t>
            </w: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村场村3组30号</w:t>
            </w:r>
          </w:p>
        </w:tc>
      </w:tr>
      <w:tr w:rsidR="000E6365" w14:paraId="43347D50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66BF8DA6" w14:textId="77777777" w:rsidR="000E6365" w:rsidRDefault="000E6365">
            <w:r>
              <w:rPr>
                <w:rFonts w:hint="eastAsia"/>
              </w:rPr>
              <w:t>（</w:t>
            </w:r>
            <w:r>
              <w:t>二）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5DAA0892" w14:textId="77777777" w:rsidR="000E6365" w:rsidRDefault="000E6365">
            <w:pPr>
              <w:jc w:val="left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昆</w:t>
            </w: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坂村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5F17BF20" w14:textId="77777777" w:rsidR="000E6365" w:rsidRDefault="000E6365">
            <w:pPr>
              <w:jc w:val="left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</w:p>
        </w:tc>
      </w:tr>
      <w:tr w:rsidR="000E6365" w14:paraId="75BC80BE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4FB84E70" w14:textId="77777777" w:rsidR="000E6365" w:rsidRDefault="000E6365">
            <w:r>
              <w:t>76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6CA5F980" w14:textId="77777777" w:rsidR="000E6365" w:rsidRDefault="000E6365">
            <w:pPr>
              <w:jc w:val="left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黄金松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36618309" w14:textId="77777777" w:rsidR="000E6365" w:rsidRDefault="000E6365">
            <w:pPr>
              <w:jc w:val="left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水口</w:t>
            </w: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镇</w:t>
            </w: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昆坂村4组墘头15号</w:t>
            </w:r>
          </w:p>
        </w:tc>
      </w:tr>
      <w:tr w:rsidR="000E6365" w14:paraId="4725B50E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5BA3DF99" w14:textId="77777777" w:rsidR="000E6365" w:rsidRDefault="000E6365">
            <w:r>
              <w:t>77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38C5E40C" w14:textId="77777777" w:rsidR="000E6365" w:rsidRDefault="000E6365">
            <w:pPr>
              <w:jc w:val="left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黄世榕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1ACA76AE" w14:textId="77777777" w:rsidR="000E6365" w:rsidRDefault="000E6365">
            <w:pPr>
              <w:jc w:val="left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水口</w:t>
            </w: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镇</w:t>
            </w: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昆坂村4组（新建）</w:t>
            </w:r>
          </w:p>
        </w:tc>
      </w:tr>
      <w:tr w:rsidR="000E6365" w14:paraId="04E13135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0C9FBD12" w14:textId="77777777" w:rsidR="000E6365" w:rsidRDefault="000E6365">
            <w:r>
              <w:rPr>
                <w:rFonts w:hint="eastAsia"/>
              </w:rPr>
              <w:t>（</w:t>
            </w:r>
            <w:r>
              <w:t>三）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67250CFD" w14:textId="77777777" w:rsidR="000E6365" w:rsidRDefault="000E6365">
            <w:pPr>
              <w:jc w:val="left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承</w:t>
            </w: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泽村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1370419F" w14:textId="77777777" w:rsidR="000E6365" w:rsidRDefault="000E6365">
            <w:pPr>
              <w:jc w:val="left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</w:p>
        </w:tc>
      </w:tr>
      <w:tr w:rsidR="000E6365" w14:paraId="339C5966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4E297600" w14:textId="77777777" w:rsidR="000E6365" w:rsidRDefault="000E6365">
            <w:r>
              <w:t>78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27A0BD3C" w14:textId="77777777" w:rsidR="000E6365" w:rsidRDefault="000E6365">
            <w:pPr>
              <w:jc w:val="left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黄正真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5C887B77" w14:textId="77777777" w:rsidR="000E6365" w:rsidRDefault="000E6365">
            <w:pPr>
              <w:jc w:val="left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水口</w:t>
            </w: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镇</w:t>
            </w: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承泽村1组38号</w:t>
            </w:r>
          </w:p>
        </w:tc>
      </w:tr>
      <w:tr w:rsidR="000E6365" w14:paraId="421E4BF4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101E78CC" w14:textId="77777777" w:rsidR="000E6365" w:rsidRDefault="000E6365">
            <w:r>
              <w:rPr>
                <w:rFonts w:hint="eastAsia"/>
              </w:rPr>
              <w:t>（</w:t>
            </w:r>
            <w:r>
              <w:t>四）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7C0CDC4F" w14:textId="77777777" w:rsidR="000E6365" w:rsidRDefault="000E6365">
            <w:pPr>
              <w:jc w:val="left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梨</w:t>
            </w: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坑村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146CB75E" w14:textId="77777777" w:rsidR="000E6365" w:rsidRDefault="000E6365">
            <w:pPr>
              <w:jc w:val="left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</w:p>
        </w:tc>
      </w:tr>
      <w:tr w:rsidR="000E6365" w14:paraId="5D282D5A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1F54ACC7" w14:textId="77777777" w:rsidR="000E6365" w:rsidRDefault="000E6365">
            <w:r>
              <w:t>79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0E751FAB" w14:textId="77777777" w:rsidR="000E6365" w:rsidRDefault="000E6365">
            <w:pPr>
              <w:jc w:val="left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戴钢东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3E4CA0A3" w14:textId="77777777" w:rsidR="000E6365" w:rsidRDefault="000E6365">
            <w:pPr>
              <w:jc w:val="left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水口</w:t>
            </w: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镇</w:t>
            </w: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梨坑村“云上梨坑”民宿（新建）</w:t>
            </w:r>
          </w:p>
        </w:tc>
      </w:tr>
      <w:tr w:rsidR="000E6365" w14:paraId="5E17DB8E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6960AFC2" w14:textId="77777777" w:rsidR="000E6365" w:rsidRDefault="000E6365">
            <w:r>
              <w:t>80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3D438C0E" w14:textId="77777777" w:rsidR="000E6365" w:rsidRDefault="000E6365">
            <w:pPr>
              <w:jc w:val="left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黄秋连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6360C21C" w14:textId="77777777" w:rsidR="000E6365" w:rsidRDefault="000E6365">
            <w:pPr>
              <w:jc w:val="left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水口</w:t>
            </w: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镇</w:t>
            </w: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梨坑村3组49号</w:t>
            </w:r>
          </w:p>
          <w:p w14:paraId="1203A1E3" w14:textId="77777777" w:rsidR="000E6365" w:rsidRDefault="000E6365">
            <w:pPr>
              <w:jc w:val="left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</w:p>
        </w:tc>
      </w:tr>
      <w:tr w:rsidR="000E6365" w14:paraId="79E21FC9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544EBD16" w14:textId="77777777" w:rsidR="000E6365" w:rsidRDefault="000E6365">
            <w:r>
              <w:t>81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6BB8E169" w14:textId="77777777" w:rsidR="000E6365" w:rsidRDefault="000E6365">
            <w:pPr>
              <w:jc w:val="left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黄文辉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2EAC72FB" w14:textId="77777777" w:rsidR="000E6365" w:rsidRDefault="000E6365">
            <w:pPr>
              <w:jc w:val="left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水口</w:t>
            </w: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镇</w:t>
            </w: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梨坑村1组（新建）</w:t>
            </w:r>
          </w:p>
        </w:tc>
      </w:tr>
      <w:tr w:rsidR="000E6365" w14:paraId="509068A5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72EA54E2" w14:textId="77777777" w:rsidR="000E6365" w:rsidRDefault="000E6365">
            <w:r>
              <w:rPr>
                <w:rFonts w:hint="eastAsia"/>
              </w:rPr>
              <w:t>（</w:t>
            </w:r>
            <w:r>
              <w:t>五）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22C74D7A" w14:textId="77777777" w:rsidR="000E6365" w:rsidRDefault="000E6365">
            <w:pPr>
              <w:jc w:val="left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上</w:t>
            </w: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涌村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52F40009" w14:textId="77777777" w:rsidR="000E6365" w:rsidRDefault="000E6365">
            <w:pPr>
              <w:jc w:val="left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</w:p>
        </w:tc>
      </w:tr>
      <w:tr w:rsidR="000E6365" w14:paraId="044E76FB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4F0B6213" w14:textId="77777777" w:rsidR="000E6365" w:rsidRDefault="000E6365">
            <w:r>
              <w:t>82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02BE4E78" w14:textId="77777777" w:rsidR="000E6365" w:rsidRDefault="000E6365">
            <w:pPr>
              <w:jc w:val="left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林光堤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59D503B8" w14:textId="77777777" w:rsidR="000E6365" w:rsidRDefault="000E6365">
            <w:pPr>
              <w:jc w:val="left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水口</w:t>
            </w: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镇</w:t>
            </w: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上湖村上湖34号</w:t>
            </w:r>
          </w:p>
        </w:tc>
      </w:tr>
      <w:tr w:rsidR="000E6365" w14:paraId="6B82398B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51373999" w14:textId="77777777" w:rsidR="000E6365" w:rsidRDefault="000E6365">
            <w:r>
              <w:rPr>
                <w:rFonts w:hint="eastAsia"/>
              </w:rPr>
              <w:t>（</w:t>
            </w:r>
            <w:r>
              <w:t>六）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4EA9882F" w14:textId="77777777" w:rsidR="000E6365" w:rsidRDefault="000E6365">
            <w:pPr>
              <w:jc w:val="left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湖</w:t>
            </w: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坂村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58DA589A" w14:textId="77777777" w:rsidR="000E6365" w:rsidRDefault="000E6365">
            <w:pPr>
              <w:jc w:val="left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</w:p>
        </w:tc>
      </w:tr>
      <w:tr w:rsidR="000E6365" w14:paraId="6F7CEC40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7DE66BCC" w14:textId="77777777" w:rsidR="000E6365" w:rsidRDefault="000E6365">
            <w:r>
              <w:t>83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0BC27D4E" w14:textId="77777777" w:rsidR="000E6365" w:rsidRDefault="000E6365">
            <w:pPr>
              <w:jc w:val="left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黄景扬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3F4DC71E" w14:textId="77777777" w:rsidR="000E6365" w:rsidRDefault="000E6365">
            <w:pPr>
              <w:jc w:val="left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水口</w:t>
            </w: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镇</w:t>
            </w: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湖坂村竹锦37号</w:t>
            </w:r>
          </w:p>
          <w:p w14:paraId="25DCA311" w14:textId="77777777" w:rsidR="000E6365" w:rsidRDefault="000E6365">
            <w:pPr>
              <w:jc w:val="left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</w:p>
        </w:tc>
      </w:tr>
      <w:tr w:rsidR="000E6365" w14:paraId="0ED02ACF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26804478" w14:textId="77777777" w:rsidR="000E6365" w:rsidRDefault="000E6365">
            <w:r>
              <w:t>84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21CF74C1" w14:textId="77777777" w:rsidR="000E6365" w:rsidRDefault="000E6365">
            <w:pPr>
              <w:jc w:val="left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朱永峰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2EBEDCB1" w14:textId="77777777" w:rsidR="000E6365" w:rsidRDefault="000E6365">
            <w:pPr>
              <w:jc w:val="left"/>
              <w:rPr>
                <w:rFonts w:ascii="宋体" w:eastAsia="宋体" w:hAnsi="宋体" w:cs="宋体"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水口</w:t>
            </w: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镇</w:t>
            </w: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岱仙艺术人才中心（新建）</w:t>
            </w:r>
          </w:p>
        </w:tc>
      </w:tr>
      <w:tr w:rsidR="000E6365" w14:paraId="41F51B08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6306F979" w14:textId="77777777" w:rsidR="000E6365" w:rsidRDefault="000E6365">
            <w:r>
              <w:rPr>
                <w:rFonts w:hint="eastAsia"/>
              </w:rPr>
              <w:lastRenderedPageBreak/>
              <w:t>十</w:t>
            </w:r>
            <w:r>
              <w:t>二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1D9D9297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水口</w:t>
            </w:r>
            <w:r>
              <w:rPr>
                <w:rFonts w:ascii="Times New Roman"/>
                <w:spacing w:val="-4"/>
                <w:sz w:val="28"/>
                <w:szCs w:val="28"/>
              </w:rPr>
              <w:t>镇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410D7975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0E6365" w14:paraId="2A16156F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731AE4A9" w14:textId="77777777" w:rsidR="000E6365" w:rsidRDefault="000E6365">
            <w:r>
              <w:rPr>
                <w:rFonts w:hint="eastAsia"/>
              </w:rPr>
              <w:t>（</w:t>
            </w:r>
            <w:r>
              <w:t>一）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69C310AB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福</w:t>
            </w:r>
            <w:r>
              <w:rPr>
                <w:rFonts w:ascii="Times New Roman"/>
                <w:spacing w:val="-4"/>
                <w:sz w:val="28"/>
                <w:szCs w:val="28"/>
              </w:rPr>
              <w:t>山村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7B6351E6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0E6365" w14:paraId="1265C270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2C4112E6" w14:textId="77777777" w:rsidR="000E6365" w:rsidRDefault="000E6365">
            <w:r>
              <w:t>85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577ED7A5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赖诗堂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3823C9D5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汤头乡福山村下池楼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146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0E6365" w14:paraId="3CE8150E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64E0FEB4" w14:textId="77777777" w:rsidR="000E6365" w:rsidRDefault="000E6365">
            <w:pPr>
              <w:tabs>
                <w:tab w:val="left" w:pos="948"/>
              </w:tabs>
            </w:pPr>
            <w:r>
              <w:rPr>
                <w:rFonts w:hint="eastAsia"/>
              </w:rPr>
              <w:t>（</w:t>
            </w:r>
            <w:r>
              <w:t>二）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26982C30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吉</w:t>
            </w:r>
            <w:r>
              <w:rPr>
                <w:rFonts w:ascii="Times New Roman"/>
                <w:spacing w:val="-4"/>
                <w:sz w:val="28"/>
                <w:szCs w:val="28"/>
              </w:rPr>
              <w:t>山村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36E3FD63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0E6365" w14:paraId="07544520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2E7C7D39" w14:textId="77777777" w:rsidR="000E6365" w:rsidRDefault="000E6365">
            <w:pPr>
              <w:tabs>
                <w:tab w:val="left" w:pos="948"/>
              </w:tabs>
            </w:pPr>
            <w:r>
              <w:t>86</w:t>
            </w:r>
            <w:r>
              <w:tab/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78DCC3F4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赖发宇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48565616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汤</w:t>
            </w:r>
            <w:r>
              <w:rPr>
                <w:rFonts w:ascii="Times New Roman"/>
                <w:spacing w:val="-4"/>
                <w:sz w:val="28"/>
                <w:szCs w:val="28"/>
              </w:rPr>
              <w:t>头乡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吉山村对面楼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100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0E6365" w14:paraId="6FBBA387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46EC968B" w14:textId="77777777" w:rsidR="000E6365" w:rsidRDefault="000E6365">
            <w:r>
              <w:rPr>
                <w:rFonts w:hint="eastAsia"/>
              </w:rPr>
              <w:t>（</w:t>
            </w:r>
            <w:r>
              <w:t>三）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7D583BFE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草</w:t>
            </w:r>
            <w:r>
              <w:rPr>
                <w:rFonts w:ascii="Times New Roman"/>
                <w:spacing w:val="-4"/>
                <w:sz w:val="28"/>
                <w:szCs w:val="28"/>
              </w:rPr>
              <w:t>村村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3D0275E3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0E6365" w14:paraId="5E05E29D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0C7D58EC" w14:textId="77777777" w:rsidR="000E6365" w:rsidRDefault="000E6365">
            <w:r>
              <w:t>87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3FC91859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谢美供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20B7D42B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汤头乡草村村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63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0E6365" w14:paraId="2252728C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22D37E53" w14:textId="77777777" w:rsidR="000E6365" w:rsidRDefault="000E6365">
            <w:r>
              <w:t>88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26A1EF1A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赖清溉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2D5E6DB9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汤</w:t>
            </w:r>
            <w:r>
              <w:rPr>
                <w:rFonts w:ascii="Times New Roman"/>
                <w:spacing w:val="-4"/>
                <w:sz w:val="28"/>
                <w:szCs w:val="28"/>
              </w:rPr>
              <w:t>头乡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草村村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69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0E6365" w14:paraId="017511ED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50013C13" w14:textId="77777777" w:rsidR="000E6365" w:rsidRDefault="000E6365">
            <w:pPr>
              <w:tabs>
                <w:tab w:val="left" w:pos="948"/>
              </w:tabs>
            </w:pPr>
            <w:r>
              <w:rPr>
                <w:rFonts w:hint="eastAsia"/>
              </w:rPr>
              <w:t>（</w:t>
            </w:r>
            <w:r>
              <w:t>四）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5A6A8F39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汤</w:t>
            </w:r>
            <w:r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垵</w:t>
            </w: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4505743E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0E6365" w14:paraId="439FBB4B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033D4F00" w14:textId="77777777" w:rsidR="000E6365" w:rsidRDefault="000E6365">
            <w:pPr>
              <w:tabs>
                <w:tab w:val="left" w:pos="948"/>
              </w:tabs>
            </w:pPr>
            <w:r>
              <w:t>89</w:t>
            </w:r>
            <w:r>
              <w:tab/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620C5252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黄全灿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0DBEF649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汤头乡汤</w:t>
            </w:r>
            <w:r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垵</w:t>
            </w: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村汤坑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8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0E6365" w14:paraId="40A8CFE4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61E10FAD" w14:textId="77777777" w:rsidR="000E6365" w:rsidRDefault="000E6365">
            <w:r>
              <w:t>90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12233B1D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黄文庆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6C9F8426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汤头乡汤</w:t>
            </w:r>
            <w:r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垵</w:t>
            </w: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村安樟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56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0E6365" w14:paraId="3BF39A59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273C3366" w14:textId="77777777" w:rsidR="000E6365" w:rsidRDefault="000E6365">
            <w:r>
              <w:rPr>
                <w:rFonts w:hint="eastAsia"/>
              </w:rPr>
              <w:t>十</w:t>
            </w:r>
            <w:r>
              <w:t>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4B8C942A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杨梅</w:t>
            </w:r>
            <w:r>
              <w:rPr>
                <w:rFonts w:ascii="Times New Roman"/>
                <w:spacing w:val="-4"/>
                <w:sz w:val="28"/>
                <w:szCs w:val="28"/>
              </w:rPr>
              <w:t>乡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6B1CED5E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0E6365" w14:paraId="1BA1C6FC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0B750C85" w14:textId="77777777" w:rsidR="000E6365" w:rsidRDefault="000E6365">
            <w:r>
              <w:rPr>
                <w:rFonts w:hint="eastAsia"/>
              </w:rPr>
              <w:t>（</w:t>
            </w:r>
            <w:r>
              <w:t>一）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246E0909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安</w:t>
            </w:r>
            <w:r>
              <w:rPr>
                <w:rFonts w:ascii="Times New Roman"/>
                <w:spacing w:val="-4"/>
                <w:sz w:val="28"/>
                <w:szCs w:val="28"/>
              </w:rPr>
              <w:t>村村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2C5D5305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0E6365" w14:paraId="3C5C4EC4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285B5FC8" w14:textId="77777777" w:rsidR="000E6365" w:rsidRDefault="000E6365">
            <w:r>
              <w:t>91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547631E7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黄华伦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5565583D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杨梅乡安村村丁荣</w:t>
            </w:r>
            <w:r>
              <w:rPr>
                <w:rFonts w:ascii="Times New Roman"/>
                <w:spacing w:val="-4"/>
                <w:sz w:val="28"/>
                <w:szCs w:val="28"/>
              </w:rPr>
              <w:t>12</w:t>
            </w:r>
            <w:r>
              <w:rPr>
                <w:rFonts w:ascii="Times New Roman"/>
                <w:spacing w:val="-4"/>
                <w:sz w:val="28"/>
                <w:szCs w:val="28"/>
              </w:rPr>
              <w:t>号</w:t>
            </w:r>
          </w:p>
        </w:tc>
      </w:tr>
      <w:tr w:rsidR="000E6365" w14:paraId="4A680F11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3C46981C" w14:textId="77777777" w:rsidR="000E6365" w:rsidRDefault="000E6365">
            <w:r>
              <w:t>92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7B463B04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黄华双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50530848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杨梅乡安村村丁荣</w:t>
            </w:r>
            <w:r>
              <w:rPr>
                <w:rFonts w:ascii="Times New Roman"/>
                <w:spacing w:val="-4"/>
                <w:sz w:val="28"/>
                <w:szCs w:val="28"/>
              </w:rPr>
              <w:t>10</w:t>
            </w:r>
            <w:r>
              <w:rPr>
                <w:rFonts w:ascii="Times New Roman"/>
                <w:spacing w:val="-4"/>
                <w:sz w:val="28"/>
                <w:szCs w:val="28"/>
              </w:rPr>
              <w:t>号</w:t>
            </w:r>
          </w:p>
        </w:tc>
      </w:tr>
      <w:tr w:rsidR="000E6365" w14:paraId="4B46DAE1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1516E9A7" w14:textId="77777777" w:rsidR="000E6365" w:rsidRDefault="000E6365">
            <w:r>
              <w:t>93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2B0E636B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黄章姜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6208B8BD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杨梅乡安村村丁荣</w:t>
            </w:r>
            <w:r>
              <w:rPr>
                <w:rFonts w:ascii="Times New Roman"/>
                <w:spacing w:val="-4"/>
                <w:sz w:val="28"/>
                <w:szCs w:val="28"/>
              </w:rPr>
              <w:t>2</w:t>
            </w:r>
            <w:r>
              <w:rPr>
                <w:rFonts w:ascii="Times New Roman"/>
                <w:spacing w:val="-4"/>
                <w:sz w:val="28"/>
                <w:szCs w:val="28"/>
              </w:rPr>
              <w:t>号</w:t>
            </w:r>
          </w:p>
        </w:tc>
      </w:tr>
      <w:tr w:rsidR="000E6365" w14:paraId="0C3146EF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7847D2EF" w14:textId="77777777" w:rsidR="000E6365" w:rsidRDefault="000E6365">
            <w:pPr>
              <w:tabs>
                <w:tab w:val="left" w:pos="948"/>
              </w:tabs>
            </w:pPr>
            <w:r>
              <w:rPr>
                <w:rFonts w:hint="eastAsia"/>
              </w:rPr>
              <w:t>（</w:t>
            </w:r>
            <w:r>
              <w:t>二）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76741BEC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云</w:t>
            </w:r>
            <w:r>
              <w:rPr>
                <w:rFonts w:ascii="Times New Roman"/>
                <w:spacing w:val="-4"/>
                <w:sz w:val="28"/>
                <w:szCs w:val="28"/>
              </w:rPr>
              <w:t>溪村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5F602BBC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0E6365" w14:paraId="0CCBDE7B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597B02EF" w14:textId="77777777" w:rsidR="000E6365" w:rsidRDefault="000E6365">
            <w:pPr>
              <w:tabs>
                <w:tab w:val="left" w:pos="948"/>
              </w:tabs>
            </w:pPr>
            <w:r>
              <w:t>94</w:t>
            </w:r>
            <w:r>
              <w:tab/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5F2C68EF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林同桂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45C2780F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杨梅乡云溪村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47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0E6365" w14:paraId="3FAEADD1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0422D786" w14:textId="77777777" w:rsidR="000E6365" w:rsidRDefault="000E6365">
            <w:r>
              <w:t>95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47B2E40E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林月颢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34E3C5A7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杨梅乡云溪溪坪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10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0E6365" w14:paraId="6A782627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2B4EF2C9" w14:textId="77777777" w:rsidR="000E6365" w:rsidRDefault="000E6365">
            <w:pPr>
              <w:tabs>
                <w:tab w:val="left" w:pos="0"/>
              </w:tabs>
            </w:pPr>
            <w:r>
              <w:rPr>
                <w:rFonts w:hint="eastAsia"/>
              </w:rPr>
              <w:t>（</w:t>
            </w:r>
            <w:r>
              <w:t>三）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0EC4C3EB" w14:textId="77777777" w:rsidR="000E6365" w:rsidRDefault="000E6365">
            <w:pPr>
              <w:ind w:firstLineChars="200" w:firstLine="536"/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白</w:t>
            </w:r>
            <w:r>
              <w:rPr>
                <w:rFonts w:ascii="Times New Roman"/>
                <w:spacing w:val="-4"/>
                <w:sz w:val="28"/>
                <w:szCs w:val="28"/>
              </w:rPr>
              <w:t>叶村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2D9CB902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0E6365" w14:paraId="12852DA7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1E5C94FD" w14:textId="77777777" w:rsidR="000E6365" w:rsidRDefault="000E6365">
            <w:r>
              <w:t>96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60CC7A2F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陈仁添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1F7859D5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杨梅乡白叶村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19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0E6365" w14:paraId="1947C1C6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1A351CAA" w14:textId="77777777" w:rsidR="000E6365" w:rsidRDefault="000E6365">
            <w:r>
              <w:rPr>
                <w:rFonts w:hint="eastAsia"/>
              </w:rPr>
              <w:t>十</w:t>
            </w:r>
            <w:r>
              <w:t>四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029953B1" w14:textId="77777777" w:rsidR="000E6365" w:rsidRDefault="000E6365">
            <w:pPr>
              <w:jc w:val="left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龙门滩镇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4F2C6E0A" w14:textId="77777777" w:rsidR="000E6365" w:rsidRDefault="000E6365">
            <w:pPr>
              <w:jc w:val="left"/>
              <w:rPr>
                <w:rFonts w:hAnsi="仿宋_GB2312" w:cs="仿宋_GB2312"/>
                <w:spacing w:val="-4"/>
                <w:sz w:val="28"/>
                <w:szCs w:val="28"/>
              </w:rPr>
            </w:pPr>
          </w:p>
        </w:tc>
      </w:tr>
      <w:tr w:rsidR="000E6365" w14:paraId="0C0B29C5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70E183BF" w14:textId="77777777" w:rsidR="000E6365" w:rsidRDefault="000E6365">
            <w:r>
              <w:rPr>
                <w:rFonts w:hint="eastAsia"/>
              </w:rPr>
              <w:t>（</w:t>
            </w:r>
            <w:r>
              <w:t>一）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168826C8" w14:textId="77777777" w:rsidR="000E6365" w:rsidRDefault="000E6365">
            <w:pPr>
              <w:jc w:val="left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村兜村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00448BD2" w14:textId="77777777" w:rsidR="000E6365" w:rsidRDefault="000E6365">
            <w:pPr>
              <w:jc w:val="left"/>
              <w:rPr>
                <w:rFonts w:hAnsi="仿宋_GB2312" w:cs="仿宋_GB2312"/>
                <w:spacing w:val="-4"/>
                <w:sz w:val="28"/>
                <w:szCs w:val="28"/>
              </w:rPr>
            </w:pPr>
          </w:p>
        </w:tc>
      </w:tr>
      <w:tr w:rsidR="000E6365" w14:paraId="2F53A0F9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234E2C81" w14:textId="77777777" w:rsidR="000E6365" w:rsidRDefault="000E6365">
            <w:r>
              <w:t>97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090E24B6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陈全华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7EA31768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龙门滩镇</w:t>
            </w: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村兜村村兜10号</w:t>
            </w:r>
          </w:p>
        </w:tc>
      </w:tr>
      <w:tr w:rsidR="000E6365" w14:paraId="63EDF2B5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36532A01" w14:textId="77777777" w:rsidR="000E6365" w:rsidRDefault="000E6365">
            <w:r>
              <w:rPr>
                <w:rFonts w:hint="eastAsia"/>
              </w:rPr>
              <w:t>（</w:t>
            </w:r>
            <w:r>
              <w:t>二）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2F7F2F06" w14:textId="77777777" w:rsidR="000E6365" w:rsidRDefault="000E6365">
            <w:pPr>
              <w:jc w:val="left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石室村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3D3BB7AC" w14:textId="77777777" w:rsidR="000E6365" w:rsidRDefault="000E6365">
            <w:pPr>
              <w:jc w:val="left"/>
              <w:rPr>
                <w:rFonts w:hAnsi="仿宋_GB2312" w:cs="仿宋_GB2312"/>
                <w:spacing w:val="-4"/>
                <w:sz w:val="28"/>
                <w:szCs w:val="28"/>
              </w:rPr>
            </w:pPr>
          </w:p>
        </w:tc>
      </w:tr>
      <w:tr w:rsidR="000E6365" w14:paraId="201D7AE3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3A84E8B0" w14:textId="77777777" w:rsidR="000E6365" w:rsidRDefault="000E6365">
            <w:r>
              <w:t>98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17DF8719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吴孝德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754E97C8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龙门滩镇</w:t>
            </w: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石室村13号</w:t>
            </w:r>
          </w:p>
        </w:tc>
      </w:tr>
      <w:tr w:rsidR="000E6365" w14:paraId="000E063A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26000E5D" w14:textId="77777777" w:rsidR="000E6365" w:rsidRDefault="000E6365">
            <w:r>
              <w:rPr>
                <w:rFonts w:hint="eastAsia"/>
              </w:rPr>
              <w:lastRenderedPageBreak/>
              <w:t>（</w:t>
            </w:r>
            <w:r>
              <w:t>三）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6B33CC97" w14:textId="77777777" w:rsidR="000E6365" w:rsidRDefault="000E6365">
            <w:pPr>
              <w:jc w:val="left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苏洋</w:t>
            </w:r>
            <w:r>
              <w:rPr>
                <w:rFonts w:hAnsi="仿宋_GB2312" w:cs="仿宋_GB2312"/>
                <w:spacing w:val="-4"/>
                <w:sz w:val="28"/>
                <w:szCs w:val="28"/>
              </w:rPr>
              <w:t>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3D3CAFA5" w14:textId="77777777" w:rsidR="000E6365" w:rsidRDefault="000E6365">
            <w:pPr>
              <w:jc w:val="left"/>
              <w:rPr>
                <w:rFonts w:hAnsi="仿宋_GB2312" w:cs="仿宋_GB2312"/>
                <w:spacing w:val="-4"/>
                <w:sz w:val="28"/>
                <w:szCs w:val="28"/>
              </w:rPr>
            </w:pPr>
          </w:p>
        </w:tc>
      </w:tr>
      <w:tr w:rsidR="000E6365" w14:paraId="798C13D6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35119099" w14:textId="77777777" w:rsidR="000E6365" w:rsidRDefault="000E6365">
            <w:r>
              <w:t>99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7DE519E4" w14:textId="77777777" w:rsidR="000E6365" w:rsidRDefault="000E6365">
            <w:pPr>
              <w:jc w:val="left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黄金鼎</w:t>
            </w:r>
          </w:p>
          <w:p w14:paraId="591F4546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1FB17B9A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龙门滩镇苏洋村16号</w:t>
            </w:r>
          </w:p>
        </w:tc>
      </w:tr>
      <w:tr w:rsidR="000E6365" w14:paraId="11E473CD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0DE20157" w14:textId="77777777" w:rsidR="000E6365" w:rsidRDefault="000E6365">
            <w:r>
              <w:t>100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325A1F2D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吴平贵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466AE082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龙门滩镇苏洋村73号</w:t>
            </w:r>
          </w:p>
        </w:tc>
      </w:tr>
      <w:tr w:rsidR="000E6365" w14:paraId="33B3CDC1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043B41F0" w14:textId="77777777" w:rsidR="000E6365" w:rsidRDefault="000E6365">
            <w:r>
              <w:rPr>
                <w:rFonts w:hint="eastAsia"/>
              </w:rPr>
              <w:t>（</w:t>
            </w:r>
            <w:r>
              <w:t>四）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705D4C15" w14:textId="77777777" w:rsidR="000E6365" w:rsidRDefault="000E6365">
            <w:pPr>
              <w:jc w:val="left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霞</w:t>
            </w:r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碧村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463CAECD" w14:textId="77777777" w:rsidR="000E6365" w:rsidRDefault="000E6365">
            <w:pPr>
              <w:jc w:val="left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</w:p>
        </w:tc>
      </w:tr>
      <w:tr w:rsidR="000E6365" w14:paraId="65C6DC6F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13E94327" w14:textId="77777777" w:rsidR="000E6365" w:rsidRDefault="000E6365">
            <w:r>
              <w:t>101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76C1E111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袁龙山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06E44855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龙门滩镇霞碧村29号</w:t>
            </w:r>
          </w:p>
        </w:tc>
      </w:tr>
      <w:tr w:rsidR="000E6365" w14:paraId="77086C97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1903798D" w14:textId="77777777" w:rsidR="000E6365" w:rsidRDefault="000E6365">
            <w:r>
              <w:t>102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355AC6ED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袁友川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768E4E7B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龙门滩镇霞碧村73号</w:t>
            </w:r>
          </w:p>
        </w:tc>
      </w:tr>
      <w:tr w:rsidR="000E6365" w14:paraId="63B926E3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193ADE2F" w14:textId="77777777" w:rsidR="000E6365" w:rsidRDefault="000E6365">
            <w:r>
              <w:rPr>
                <w:rFonts w:hint="eastAsia"/>
              </w:rPr>
              <w:t>（</w:t>
            </w:r>
            <w:r>
              <w:t>五）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026A7856" w14:textId="77777777" w:rsidR="000E6365" w:rsidRDefault="000E6365">
            <w:pPr>
              <w:jc w:val="left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湖</w:t>
            </w:r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景村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499724C1" w14:textId="77777777" w:rsidR="000E6365" w:rsidRDefault="000E6365">
            <w:pPr>
              <w:jc w:val="left"/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</w:p>
        </w:tc>
      </w:tr>
      <w:tr w:rsidR="000E6365" w14:paraId="323F3001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5115B286" w14:textId="77777777" w:rsidR="000E6365" w:rsidRDefault="000E6365">
            <w:r>
              <w:t>103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486E9346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林美玉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5514C10A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龙门滩镇湖景村湖景2号</w:t>
            </w:r>
          </w:p>
        </w:tc>
      </w:tr>
      <w:tr w:rsidR="000E6365" w14:paraId="441F1239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3D217273" w14:textId="77777777" w:rsidR="000E6365" w:rsidRDefault="000E6365">
            <w:r>
              <w:rPr>
                <w:rFonts w:hint="eastAsia"/>
              </w:rPr>
              <w:t>十</w:t>
            </w:r>
            <w:r>
              <w:t>五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473088AF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上</w:t>
            </w:r>
            <w:r>
              <w:rPr>
                <w:rFonts w:ascii="Times New Roman"/>
                <w:spacing w:val="-4"/>
                <w:sz w:val="28"/>
                <w:szCs w:val="28"/>
              </w:rPr>
              <w:t>涌镇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2BF8726C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0E6365" w14:paraId="29B2AB92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770ADC69" w14:textId="77777777" w:rsidR="000E6365" w:rsidRDefault="000E6365">
            <w:r>
              <w:rPr>
                <w:rFonts w:hint="eastAsia"/>
              </w:rPr>
              <w:t>（</w:t>
            </w:r>
            <w:r>
              <w:t>一）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76B6A1D3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曾</w:t>
            </w:r>
            <w:r>
              <w:rPr>
                <w:rFonts w:ascii="Times New Roman"/>
                <w:spacing w:val="-4"/>
                <w:sz w:val="28"/>
                <w:szCs w:val="28"/>
              </w:rPr>
              <w:t>坂村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576B1B41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0E6365" w14:paraId="36696424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466CC725" w14:textId="77777777" w:rsidR="000E6365" w:rsidRDefault="000E6365">
            <w:r>
              <w:t>104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5620BEBE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曾华钊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414252DE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上涌镇曾坂村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福龙庄园（新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建）</w:t>
            </w:r>
          </w:p>
        </w:tc>
      </w:tr>
      <w:tr w:rsidR="000E6365" w14:paraId="0C67A0B1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04338FB3" w14:textId="77777777" w:rsidR="000E6365" w:rsidRDefault="000E6365">
            <w:r>
              <w:t>105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491C789B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邓玉梅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644B9D16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上涌镇曾坂村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神兽院子（新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建）</w:t>
            </w:r>
          </w:p>
        </w:tc>
      </w:tr>
      <w:tr w:rsidR="000E6365" w14:paraId="048314C4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7E8C4F95" w14:textId="77777777" w:rsidR="000E6365" w:rsidRDefault="000E6365">
            <w:r>
              <w:t>106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67D60A8D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苏振积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vAlign w:val="center"/>
          </w:tcPr>
          <w:p w14:paraId="195FB424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上涌镇曾坂村山茶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45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0E6365" w14:paraId="5721CBD9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33C04B5E" w14:textId="77777777" w:rsidR="000E6365" w:rsidRDefault="000E6365">
            <w:r>
              <w:rPr>
                <w:rFonts w:hint="eastAsia"/>
              </w:rPr>
              <w:t>（</w:t>
            </w:r>
            <w:r>
              <w:t>二）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73181668" w14:textId="77777777" w:rsidR="000E6365" w:rsidRDefault="000E6365">
            <w:pPr>
              <w:jc w:val="left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辉</w:t>
            </w:r>
            <w:r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  <w:t>阳村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7E209BFF" w14:textId="77777777" w:rsidR="000E6365" w:rsidRDefault="000E6365">
            <w:pPr>
              <w:jc w:val="left"/>
              <w:rPr>
                <w:rFonts w:ascii="宋体" w:eastAsia="宋体" w:hAnsi="宋体" w:cs="宋体"/>
                <w:bCs/>
                <w:spacing w:val="-4"/>
                <w:sz w:val="28"/>
                <w:szCs w:val="28"/>
              </w:rPr>
            </w:pPr>
          </w:p>
        </w:tc>
      </w:tr>
      <w:tr w:rsidR="000E6365" w14:paraId="38641F24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469638DF" w14:textId="77777777" w:rsidR="000E6365" w:rsidRDefault="000E6365">
            <w:r>
              <w:t>107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0C109237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张大海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72C5FB3B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-4"/>
                <w:sz w:val="28"/>
                <w:szCs w:val="28"/>
              </w:rPr>
              <w:t>上涌镇辉阳村东坑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（新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建）</w:t>
            </w:r>
          </w:p>
        </w:tc>
      </w:tr>
      <w:tr w:rsidR="000E6365" w14:paraId="29C76EE7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740B7C25" w14:textId="77777777" w:rsidR="000E6365" w:rsidRDefault="000E6365">
            <w:r>
              <w:rPr>
                <w:rFonts w:hint="eastAsia"/>
              </w:rPr>
              <w:t>（</w:t>
            </w:r>
            <w:r>
              <w:t>三）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77A68FFF" w14:textId="77777777" w:rsidR="000E6365" w:rsidRDefault="000E6365">
            <w:pPr>
              <w:jc w:val="left"/>
              <w:rPr>
                <w:rFonts w:cs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pacing w:val="-4"/>
                <w:sz w:val="28"/>
                <w:szCs w:val="28"/>
              </w:rPr>
              <w:t>门</w:t>
            </w:r>
            <w:r>
              <w:rPr>
                <w:rFonts w:cs="仿宋_GB2312"/>
                <w:color w:val="000000"/>
                <w:spacing w:val="-4"/>
                <w:sz w:val="28"/>
                <w:szCs w:val="28"/>
              </w:rPr>
              <w:t>头村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4BEF33E1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0E6365" w14:paraId="024138E6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62F669DC" w14:textId="77777777" w:rsidR="000E6365" w:rsidRDefault="000E6365">
            <w:r>
              <w:t>108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224803E0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pacing w:val="-4"/>
                <w:sz w:val="28"/>
                <w:szCs w:val="28"/>
              </w:rPr>
              <w:t>赖长征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3FC971E1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上涌镇门头村门头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29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0E6365" w14:paraId="023E901E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1B307279" w14:textId="77777777" w:rsidR="000E6365" w:rsidRDefault="000E6365">
            <w:r>
              <w:rPr>
                <w:rFonts w:hint="eastAsia"/>
              </w:rPr>
              <w:t>（</w:t>
            </w:r>
            <w:r>
              <w:t>四）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2CA4582A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桂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格村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37D70353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0E6365" w14:paraId="3F70E658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352B8F56" w14:textId="77777777" w:rsidR="000E6365" w:rsidRDefault="000E6365">
            <w:r>
              <w:t>109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6326B82D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郑玉垒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5F747056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上涌镇桂格村洋中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12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0E6365" w14:paraId="7B3B8B30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69418CF1" w14:textId="77777777" w:rsidR="000E6365" w:rsidRDefault="000E6365">
            <w:r>
              <w:rPr>
                <w:rFonts w:hint="eastAsia"/>
              </w:rPr>
              <w:t>（</w:t>
            </w:r>
            <w:r>
              <w:t>五）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12C8E4A0" w14:textId="77777777" w:rsidR="000E6365" w:rsidRDefault="000E636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井村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3FF79741" w14:textId="77777777" w:rsidR="000E6365" w:rsidRDefault="000E636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E6365" w14:paraId="313ADC05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36579E35" w14:textId="77777777" w:rsidR="000E6365" w:rsidRDefault="000E6365">
            <w:r>
              <w:t>110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5A5D3523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张新軏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44CC7068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上涌镇黄井村黄井洋29号</w:t>
            </w:r>
          </w:p>
        </w:tc>
      </w:tr>
      <w:tr w:rsidR="000E6365" w14:paraId="0E450C58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3A17795E" w14:textId="77777777" w:rsidR="000E6365" w:rsidRDefault="000E6365">
            <w:r>
              <w:rPr>
                <w:rFonts w:hint="eastAsia"/>
              </w:rPr>
              <w:t>（</w:t>
            </w:r>
            <w:r>
              <w:t>六）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3197E4EA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下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涌村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vAlign w:val="center"/>
          </w:tcPr>
          <w:p w14:paraId="2B35AFB7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0E6365" w14:paraId="6E5F59BD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09F734E2" w14:textId="77777777" w:rsidR="000E6365" w:rsidRDefault="000E6365">
            <w:r>
              <w:t>111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6BB47C52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郭永福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vAlign w:val="center"/>
          </w:tcPr>
          <w:p w14:paraId="061234CD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上涌镇下涌村侯伯坑（新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建）</w:t>
            </w:r>
          </w:p>
        </w:tc>
      </w:tr>
      <w:tr w:rsidR="000E6365" w14:paraId="4E26B082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5B028FBC" w14:textId="77777777" w:rsidR="000E6365" w:rsidRDefault="000E6365">
            <w:r>
              <w:rPr>
                <w:rFonts w:hint="eastAsia"/>
              </w:rPr>
              <w:t>（</w:t>
            </w:r>
            <w:r>
              <w:t>七）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0C5104AE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云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路村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vAlign w:val="center"/>
          </w:tcPr>
          <w:p w14:paraId="1B2D3179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0E6365" w14:paraId="013A43CF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3D4E5819" w14:textId="77777777" w:rsidR="000E6365" w:rsidRDefault="000E6365">
            <w:r>
              <w:t>112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01968E01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刘瑞树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vAlign w:val="center"/>
          </w:tcPr>
          <w:p w14:paraId="07D26474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上涌镇云路村屈斗楼（新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建）</w:t>
            </w:r>
          </w:p>
        </w:tc>
      </w:tr>
      <w:tr w:rsidR="000E6365" w14:paraId="40748308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33480021" w14:textId="77777777" w:rsidR="000E6365" w:rsidRDefault="000E6365">
            <w:r>
              <w:rPr>
                <w:rFonts w:hint="eastAsia"/>
              </w:rPr>
              <w:t>（</w:t>
            </w:r>
            <w:r>
              <w:t>八）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6C39BC5A" w14:textId="77777777" w:rsidR="000E6365" w:rsidRDefault="000E6365">
            <w:pPr>
              <w:jc w:val="left"/>
              <w:rPr>
                <w:rFonts w:cs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pacing w:val="-4"/>
                <w:sz w:val="28"/>
                <w:szCs w:val="28"/>
              </w:rPr>
              <w:t>刘</w:t>
            </w:r>
            <w:r>
              <w:rPr>
                <w:rFonts w:cs="仿宋_GB2312"/>
                <w:color w:val="000000"/>
                <w:spacing w:val="-4"/>
                <w:sz w:val="28"/>
                <w:szCs w:val="28"/>
              </w:rPr>
              <w:t>坑村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vAlign w:val="center"/>
          </w:tcPr>
          <w:p w14:paraId="7DFBCBE4" w14:textId="77777777" w:rsidR="000E6365" w:rsidRDefault="000E6365">
            <w:pPr>
              <w:jc w:val="left"/>
              <w:rPr>
                <w:rFonts w:cs="仿宋_GB2312"/>
                <w:color w:val="000000"/>
                <w:spacing w:val="-4"/>
                <w:sz w:val="28"/>
                <w:szCs w:val="28"/>
              </w:rPr>
            </w:pPr>
          </w:p>
        </w:tc>
      </w:tr>
      <w:tr w:rsidR="000E6365" w14:paraId="2984AA42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50D3A9F7" w14:textId="77777777" w:rsidR="000E6365" w:rsidRDefault="000E6365">
            <w:r>
              <w:lastRenderedPageBreak/>
              <w:t>113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632C3D53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pacing w:val="-4"/>
                <w:sz w:val="28"/>
                <w:szCs w:val="28"/>
              </w:rPr>
              <w:t>刘文发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vAlign w:val="center"/>
          </w:tcPr>
          <w:p w14:paraId="333975C4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pacing w:val="-4"/>
                <w:sz w:val="28"/>
                <w:szCs w:val="28"/>
              </w:rPr>
              <w:t>上涌镇刘坑村钟槌仑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（新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建）</w:t>
            </w:r>
          </w:p>
        </w:tc>
      </w:tr>
      <w:tr w:rsidR="000E6365" w14:paraId="4E66FC65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61848210" w14:textId="77777777" w:rsidR="000E6365" w:rsidRDefault="000E6365">
            <w:r>
              <w:rPr>
                <w:rFonts w:hint="eastAsia"/>
              </w:rPr>
              <w:t>十</w:t>
            </w:r>
            <w:r>
              <w:t>六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vAlign w:val="center"/>
          </w:tcPr>
          <w:p w14:paraId="337E82B8" w14:textId="77777777" w:rsidR="000E6365" w:rsidRDefault="000E6365">
            <w:pPr>
              <w:spacing w:line="400" w:lineRule="exact"/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龙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浔镇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vAlign w:val="center"/>
          </w:tcPr>
          <w:p w14:paraId="17699DB2" w14:textId="77777777" w:rsidR="000E6365" w:rsidRDefault="000E6365">
            <w:pPr>
              <w:spacing w:line="400" w:lineRule="exact"/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0E6365" w14:paraId="0F31CBFE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5FED9CAF" w14:textId="77777777" w:rsidR="000E6365" w:rsidRDefault="000E6365">
            <w:r>
              <w:rPr>
                <w:rFonts w:hint="eastAsia"/>
              </w:rPr>
              <w:t>（</w:t>
            </w:r>
            <w:r>
              <w:t>一）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vAlign w:val="center"/>
          </w:tcPr>
          <w:p w14:paraId="39A0D84A" w14:textId="77777777" w:rsidR="000E6365" w:rsidRDefault="000E6365">
            <w:pPr>
              <w:spacing w:line="400" w:lineRule="exact"/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高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阳村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vAlign w:val="center"/>
          </w:tcPr>
          <w:p w14:paraId="6A966C3E" w14:textId="77777777" w:rsidR="000E6365" w:rsidRDefault="000E6365">
            <w:pPr>
              <w:spacing w:line="400" w:lineRule="exact"/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 w:rsidR="000E6365" w14:paraId="47F89AF8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046B88BF" w14:textId="77777777" w:rsidR="000E6365" w:rsidRDefault="000E6365">
            <w:r>
              <w:t>114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vAlign w:val="center"/>
          </w:tcPr>
          <w:p w14:paraId="2C69C714" w14:textId="77777777" w:rsidR="000E6365" w:rsidRDefault="000E6365">
            <w:pPr>
              <w:spacing w:line="400" w:lineRule="exact"/>
              <w:jc w:val="left"/>
              <w:rPr>
                <w:rFonts w:ascii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张承梦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vAlign w:val="center"/>
          </w:tcPr>
          <w:p w14:paraId="71070CE0" w14:textId="77777777" w:rsidR="000E6365" w:rsidRDefault="000E6365">
            <w:pPr>
              <w:spacing w:line="400" w:lineRule="exact"/>
              <w:jc w:val="left"/>
              <w:rPr>
                <w:rFonts w:ascii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龙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浔镇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高阳村外洋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226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0E6365" w14:paraId="4F2F1288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275DE946" w14:textId="77777777" w:rsidR="000E6365" w:rsidRDefault="000E6365">
            <w:r>
              <w:t>115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58CAD95A" w14:textId="77777777" w:rsidR="000E6365" w:rsidRDefault="000E6365">
            <w:pPr>
              <w:jc w:val="left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陈建财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79013100" w14:textId="77777777" w:rsidR="000E6365" w:rsidRDefault="000E6365">
            <w:pPr>
              <w:jc w:val="left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龙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浔镇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高阳村</w:t>
            </w: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外洋108号</w:t>
            </w:r>
          </w:p>
        </w:tc>
      </w:tr>
      <w:tr w:rsidR="000E6365" w14:paraId="08D698F1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5BE6DBF2" w14:textId="77777777" w:rsidR="000E6365" w:rsidRDefault="000E6365">
            <w:r>
              <w:t>116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4290CC5F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陈锦枝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vAlign w:val="center"/>
          </w:tcPr>
          <w:p w14:paraId="47FD4336" w14:textId="77777777" w:rsidR="000E6365" w:rsidRDefault="000E6365">
            <w:pPr>
              <w:widowControl/>
              <w:jc w:val="left"/>
              <w:textAlignment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龙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浔镇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高阳村外洋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1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0E6365" w14:paraId="74061BFC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2BB604FB" w14:textId="77777777" w:rsidR="000E6365" w:rsidRDefault="000E6365">
            <w:r>
              <w:t>117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00E9EA34" w14:textId="77777777" w:rsidR="000E6365" w:rsidRDefault="000E6365">
            <w:pPr>
              <w:jc w:val="left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陈湖州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vAlign w:val="center"/>
          </w:tcPr>
          <w:p w14:paraId="28CA7847" w14:textId="77777777" w:rsidR="000E6365" w:rsidRDefault="000E6365">
            <w:pPr>
              <w:widowControl/>
              <w:jc w:val="left"/>
              <w:textAlignment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龙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浔镇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高阳村外洋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114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0E6365" w14:paraId="391B74D1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296C93CD" w14:textId="77777777" w:rsidR="000E6365" w:rsidRDefault="000E6365">
            <w:r>
              <w:t>118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456EDFB0" w14:textId="77777777" w:rsidR="000E6365" w:rsidRDefault="000E6365">
            <w:pPr>
              <w:jc w:val="left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陈铅才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49882FF7" w14:textId="77777777" w:rsidR="000E6365" w:rsidRDefault="000E6365">
            <w:pPr>
              <w:jc w:val="left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龙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浔镇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高阳村外洋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96</w:t>
            </w: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号</w:t>
            </w:r>
          </w:p>
        </w:tc>
      </w:tr>
      <w:tr w:rsidR="000E6365" w14:paraId="0BE61108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6D5D50D0" w14:textId="77777777" w:rsidR="000E6365" w:rsidRDefault="000E6365">
            <w:r>
              <w:rPr>
                <w:rFonts w:hint="eastAsia"/>
              </w:rPr>
              <w:t>（</w:t>
            </w:r>
            <w:r>
              <w:t>二）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2FF22211" w14:textId="77777777" w:rsidR="000E6365" w:rsidRDefault="000E6365">
            <w:pPr>
              <w:jc w:val="left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spacing w:val="-4"/>
                <w:sz w:val="28"/>
                <w:szCs w:val="28"/>
              </w:rPr>
              <w:t>英</w:t>
            </w:r>
            <w:r>
              <w:rPr>
                <w:rFonts w:hAnsi="仿宋_GB2312" w:cs="仿宋_GB2312"/>
                <w:spacing w:val="-4"/>
                <w:sz w:val="28"/>
                <w:szCs w:val="28"/>
              </w:rPr>
              <w:t>山村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7711AC3B" w14:textId="77777777" w:rsidR="000E6365" w:rsidRDefault="000E6365">
            <w:pPr>
              <w:jc w:val="left"/>
              <w:rPr>
                <w:rFonts w:hAnsi="仿宋_GB2312" w:cs="仿宋_GB2312"/>
                <w:spacing w:val="-4"/>
                <w:sz w:val="28"/>
                <w:szCs w:val="28"/>
              </w:rPr>
            </w:pPr>
          </w:p>
        </w:tc>
      </w:tr>
      <w:tr w:rsidR="000E6365" w14:paraId="6DE93337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142825F8" w14:textId="77777777" w:rsidR="000E6365" w:rsidRDefault="000E6365">
            <w:r>
              <w:t>119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63454833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李俊义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73EFB3B3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Cs/>
                <w:spacing w:val="-4"/>
                <w:sz w:val="28"/>
                <w:szCs w:val="28"/>
              </w:rPr>
              <w:t>龙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浔镇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英山村洋田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17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0E6365" w14:paraId="456EB1E9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265EAF88" w14:textId="77777777" w:rsidR="000E6365" w:rsidRDefault="000E6365">
            <w:r>
              <w:rPr>
                <w:rFonts w:hint="eastAsia"/>
              </w:rPr>
              <w:t>十</w:t>
            </w:r>
            <w:r>
              <w:t>七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1980B346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美</w:t>
            </w:r>
            <w:r>
              <w:rPr>
                <w:rFonts w:ascii="Times New Roman"/>
                <w:spacing w:val="-4"/>
                <w:sz w:val="28"/>
                <w:szCs w:val="28"/>
              </w:rPr>
              <w:t>湖镇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796A471D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0E6365" w14:paraId="075C951B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42AC0C3D" w14:textId="77777777" w:rsidR="000E6365" w:rsidRDefault="000E6365">
            <w:r>
              <w:rPr>
                <w:rFonts w:hint="eastAsia"/>
              </w:rPr>
              <w:t>（</w:t>
            </w:r>
            <w:r>
              <w:t>一）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5D5E5CC5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上岸</w:t>
            </w:r>
            <w:r>
              <w:rPr>
                <w:rFonts w:ascii="Times New Roman"/>
                <w:spacing w:val="-4"/>
                <w:sz w:val="28"/>
                <w:szCs w:val="28"/>
              </w:rPr>
              <w:t>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0819DEE4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0E6365" w14:paraId="5767B436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05D0E95B" w14:textId="77777777" w:rsidR="000E6365" w:rsidRDefault="000E6365">
            <w:r>
              <w:t>120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3A94F28B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许伏清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7F2997F5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美湖</w:t>
            </w:r>
            <w:r>
              <w:rPr>
                <w:rFonts w:ascii="Times New Roman"/>
                <w:spacing w:val="-4"/>
                <w:sz w:val="28"/>
                <w:szCs w:val="28"/>
              </w:rPr>
              <w:t>镇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上岸村科山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4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组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16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0E6365" w14:paraId="294CA895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40795BD3" w14:textId="77777777" w:rsidR="000E6365" w:rsidRDefault="000E6365">
            <w:r>
              <w:t>121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0AC49030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许清超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31DC2F72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美湖</w:t>
            </w:r>
            <w:r>
              <w:rPr>
                <w:rFonts w:ascii="Times New Roman"/>
                <w:spacing w:val="-4"/>
                <w:sz w:val="28"/>
                <w:szCs w:val="28"/>
              </w:rPr>
              <w:t>镇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上岸村溪头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58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0E6365" w14:paraId="49693F25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7CEC355D" w14:textId="77777777" w:rsidR="000E6365" w:rsidRDefault="000E6365">
            <w:r>
              <w:t>122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0CC83DCE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许新慧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78F7B59D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美湖</w:t>
            </w:r>
            <w:r>
              <w:rPr>
                <w:rFonts w:ascii="Times New Roman"/>
                <w:spacing w:val="-4"/>
                <w:sz w:val="28"/>
                <w:szCs w:val="28"/>
              </w:rPr>
              <w:t>镇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上岸村深洋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6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组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65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0E6365" w14:paraId="79356AB2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65A8547E" w14:textId="77777777" w:rsidR="000E6365" w:rsidRDefault="000E6365">
            <w:r>
              <w:rPr>
                <w:rFonts w:hint="eastAsia"/>
              </w:rPr>
              <w:t>（</w:t>
            </w:r>
            <w:r>
              <w:t>二）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05BE4EC0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小</w:t>
            </w:r>
            <w:r>
              <w:rPr>
                <w:rFonts w:ascii="Times New Roman"/>
                <w:spacing w:val="-4"/>
                <w:sz w:val="28"/>
                <w:szCs w:val="28"/>
              </w:rPr>
              <w:t>湖村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70DFE195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0E6365" w14:paraId="393E74A3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114B3949" w14:textId="77777777" w:rsidR="000E6365" w:rsidRDefault="000E6365">
            <w:r>
              <w:t>123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0DE15A7F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刘振荣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19597DBA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美湖</w:t>
            </w:r>
            <w:r>
              <w:rPr>
                <w:rFonts w:ascii="Times New Roman"/>
                <w:spacing w:val="-4"/>
                <w:sz w:val="28"/>
                <w:szCs w:val="28"/>
              </w:rPr>
              <w:t>镇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小</w:t>
            </w:r>
            <w:r>
              <w:rPr>
                <w:rFonts w:ascii="Times New Roman"/>
                <w:spacing w:val="-4"/>
                <w:sz w:val="28"/>
                <w:szCs w:val="28"/>
              </w:rPr>
              <w:t>湖村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门牌坑园坂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131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0E6365" w14:paraId="04C3D8C2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2C0D6343" w14:textId="77777777" w:rsidR="000E6365" w:rsidRDefault="000E6365">
            <w:r>
              <w:rPr>
                <w:rFonts w:hint="eastAsia"/>
              </w:rPr>
              <w:t>（</w:t>
            </w:r>
            <w:r>
              <w:t>三）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18A5D736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美</w:t>
            </w:r>
            <w:r>
              <w:rPr>
                <w:rFonts w:ascii="Times New Roman"/>
                <w:spacing w:val="-4"/>
                <w:sz w:val="28"/>
                <w:szCs w:val="28"/>
              </w:rPr>
              <w:t>湖村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2D3DEC3D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 w:rsidR="000E6365" w14:paraId="190AD912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685F2AB2" w14:textId="77777777" w:rsidR="000E6365" w:rsidRDefault="000E6365">
            <w:r>
              <w:t>124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25F5CC8D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林悌乞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61B5078D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美湖</w:t>
            </w:r>
            <w:r>
              <w:rPr>
                <w:rFonts w:ascii="Times New Roman"/>
                <w:spacing w:val="-4"/>
                <w:sz w:val="28"/>
                <w:szCs w:val="28"/>
              </w:rPr>
              <w:t>镇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美湖村德坂洋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105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0E6365" w14:paraId="337DDD60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50365517" w14:textId="77777777" w:rsidR="000E6365" w:rsidRDefault="000E6365">
            <w:r>
              <w:t>125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4F6B2D1E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周淑华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5DAEC8F7" w14:textId="77777777" w:rsidR="000E6365" w:rsidRDefault="000E6365">
            <w:pPr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spacing w:val="-4"/>
                <w:sz w:val="28"/>
                <w:szCs w:val="28"/>
              </w:rPr>
              <w:t>美湖</w:t>
            </w:r>
            <w:r>
              <w:rPr>
                <w:rFonts w:ascii="Times New Roman"/>
                <w:spacing w:val="-4"/>
                <w:sz w:val="28"/>
                <w:szCs w:val="28"/>
              </w:rPr>
              <w:t>镇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美湖村德坂洋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102</w:t>
            </w:r>
            <w:r>
              <w:rPr>
                <w:rFonts w:ascii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0E6365" w14:paraId="68DFE4F6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7EA27B25" w14:textId="77777777" w:rsidR="000E6365" w:rsidRDefault="000E6365">
            <w:r>
              <w:rPr>
                <w:rFonts w:hint="eastAsia"/>
              </w:rPr>
              <w:t>十</w:t>
            </w:r>
            <w:r>
              <w:t>八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3A5B4163" w14:textId="77777777" w:rsidR="000E6365" w:rsidRDefault="000E6365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赤</w:t>
            </w:r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水镇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59E8520C" w14:textId="77777777" w:rsidR="000E6365" w:rsidRDefault="000E6365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</w:p>
        </w:tc>
      </w:tr>
      <w:tr w:rsidR="000E6365" w14:paraId="4341BED0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705F99D1" w14:textId="77777777" w:rsidR="000E6365" w:rsidRDefault="000E6365">
            <w:r>
              <w:rPr>
                <w:rFonts w:hint="eastAsia"/>
              </w:rPr>
              <w:t>（</w:t>
            </w:r>
            <w:r>
              <w:t>一）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1E9CC8B6" w14:textId="77777777" w:rsidR="000E6365" w:rsidRDefault="000E6365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赤</w:t>
            </w:r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水村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7FCCA33D" w14:textId="77777777" w:rsidR="000E6365" w:rsidRDefault="000E6365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</w:p>
        </w:tc>
      </w:tr>
      <w:tr w:rsidR="000E6365" w14:paraId="12F03330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4C420808" w14:textId="77777777" w:rsidR="000E6365" w:rsidRDefault="000E6365">
            <w:r>
              <w:t>126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1C3AE5E9" w14:textId="77777777" w:rsidR="000E6365" w:rsidRDefault="000E6365">
            <w:pPr>
              <w:rPr>
                <w:rFonts w:ascii="Times New Roman"/>
                <w:spacing w:val="-4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颜禧琛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1A92EEAB" w14:textId="77777777" w:rsidR="000E6365" w:rsidRDefault="000E6365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赤水镇赤水街4号</w:t>
            </w:r>
          </w:p>
        </w:tc>
      </w:tr>
      <w:tr w:rsidR="000E6365" w14:paraId="4D2D1CBA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23E86493" w14:textId="77777777" w:rsidR="000E6365" w:rsidRDefault="000E6365">
            <w:r>
              <w:rPr>
                <w:rFonts w:hint="eastAsia"/>
              </w:rPr>
              <w:t>（</w:t>
            </w:r>
            <w:r>
              <w:t>二）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25670E5B" w14:textId="77777777" w:rsidR="000E6365" w:rsidRDefault="000E6365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福全</w:t>
            </w:r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7D9E8050" w14:textId="77777777" w:rsidR="000E6365" w:rsidRDefault="000E6365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</w:p>
        </w:tc>
      </w:tr>
      <w:tr w:rsidR="000E6365" w14:paraId="39E43528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56B3D78C" w14:textId="77777777" w:rsidR="000E6365" w:rsidRDefault="000E6365">
            <w:r>
              <w:t>127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4C60F6BE" w14:textId="77777777" w:rsidR="000E6365" w:rsidRDefault="000E6365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许清渊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3EE6AB8B" w14:textId="77777777" w:rsidR="000E6365" w:rsidRDefault="000E6365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赤水镇福全村5组58号</w:t>
            </w:r>
          </w:p>
        </w:tc>
      </w:tr>
      <w:tr w:rsidR="000E6365" w14:paraId="390A654B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02D81986" w14:textId="77777777" w:rsidR="000E6365" w:rsidRDefault="000E6365">
            <w:r>
              <w:rPr>
                <w:rFonts w:hint="eastAsia"/>
              </w:rPr>
              <w:t>（</w:t>
            </w:r>
            <w:r>
              <w:t>三）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3757E2ED" w14:textId="77777777" w:rsidR="000E6365" w:rsidRDefault="000E6365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猛虎村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41A96F3F" w14:textId="77777777" w:rsidR="000E6365" w:rsidRDefault="000E6365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</w:p>
        </w:tc>
      </w:tr>
      <w:tr w:rsidR="000E6365" w14:paraId="07A2286F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5EDCB833" w14:textId="77777777" w:rsidR="000E6365" w:rsidRDefault="000E6365">
            <w:r>
              <w:lastRenderedPageBreak/>
              <w:t>128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54936115" w14:textId="77777777" w:rsidR="000E6365" w:rsidRDefault="000E6365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陈德民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35003354" w14:textId="77777777" w:rsidR="000E6365" w:rsidRDefault="000E6365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赤水镇猛虎村外洋154号</w:t>
            </w:r>
          </w:p>
        </w:tc>
      </w:tr>
      <w:tr w:rsidR="000E6365" w14:paraId="626C2C85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72F5F134" w14:textId="77777777" w:rsidR="000E6365" w:rsidRDefault="000E6365">
            <w:r>
              <w:rPr>
                <w:rFonts w:hint="eastAsia"/>
              </w:rPr>
              <w:t>（</w:t>
            </w:r>
            <w:r>
              <w:t>四）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603351A6" w14:textId="77777777" w:rsidR="000E6365" w:rsidRDefault="000E6365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小</w:t>
            </w:r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铭村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2BD02D97" w14:textId="77777777" w:rsidR="000E6365" w:rsidRDefault="000E6365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</w:p>
        </w:tc>
      </w:tr>
      <w:tr w:rsidR="000E6365" w14:paraId="480990FA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6AF4D8D5" w14:textId="77777777" w:rsidR="000E6365" w:rsidRDefault="000E6365">
            <w:r>
              <w:t>129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4E2F6082" w14:textId="77777777" w:rsidR="000E6365" w:rsidRDefault="000E6365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王盛增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0A964242" w14:textId="77777777" w:rsidR="000E6365" w:rsidRDefault="000E6365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赤水镇小铭村上洋28号</w:t>
            </w:r>
          </w:p>
        </w:tc>
      </w:tr>
      <w:tr w:rsidR="000E6365" w14:paraId="6EE9A944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320BB09F" w14:textId="77777777" w:rsidR="000E6365" w:rsidRDefault="000E6365">
            <w:r>
              <w:rPr>
                <w:rFonts w:hint="eastAsia"/>
              </w:rPr>
              <w:t>（</w:t>
            </w:r>
            <w:r>
              <w:t>五）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05838986" w14:textId="77777777" w:rsidR="000E6365" w:rsidRDefault="000E6365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永嘉村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223F9147" w14:textId="77777777" w:rsidR="000E6365" w:rsidRDefault="000E6365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</w:p>
        </w:tc>
      </w:tr>
      <w:tr w:rsidR="000E6365" w14:paraId="656090A9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150F7889" w14:textId="77777777" w:rsidR="000E6365" w:rsidRDefault="000E6365">
            <w:r>
              <w:t>130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0D8FE9BA" w14:textId="77777777" w:rsidR="000E6365" w:rsidRDefault="000E6365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许瑞锻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650642C2" w14:textId="77777777" w:rsidR="000E6365" w:rsidRDefault="000E6365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赤水镇永嘉村中洋（新建）</w:t>
            </w:r>
          </w:p>
        </w:tc>
      </w:tr>
      <w:tr w:rsidR="000E6365" w14:paraId="6E82F243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449A80D5" w14:textId="77777777" w:rsidR="000E6365" w:rsidRDefault="000E6365">
            <w:r>
              <w:rPr>
                <w:rFonts w:hint="eastAsia"/>
              </w:rPr>
              <w:t>（</w:t>
            </w:r>
            <w:r>
              <w:t>六）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764D3242" w14:textId="77777777" w:rsidR="000E6365" w:rsidRDefault="000E6365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戴云村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0A8E07BD" w14:textId="77777777" w:rsidR="000E6365" w:rsidRDefault="000E6365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</w:p>
        </w:tc>
      </w:tr>
      <w:tr w:rsidR="000E6365" w14:paraId="4A148239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3094EAF4" w14:textId="77777777" w:rsidR="000E6365" w:rsidRDefault="000E6365">
            <w:r>
              <w:t>131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5C065ACC" w14:textId="77777777" w:rsidR="000E6365" w:rsidRDefault="000E6365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陈德青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7AD61AE0" w14:textId="77777777" w:rsidR="000E6365" w:rsidRDefault="000E6365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赤水镇戴云村203号</w:t>
            </w:r>
          </w:p>
        </w:tc>
      </w:tr>
      <w:tr w:rsidR="000E6365" w14:paraId="1CA93E85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0FD4B0E9" w14:textId="77777777" w:rsidR="000E6365" w:rsidRDefault="000E6365">
            <w:r>
              <w:t>132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6D9389D9" w14:textId="77777777" w:rsidR="000E6365" w:rsidRDefault="000E6365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陈仁和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501C344E" w14:textId="77777777" w:rsidR="000E6365" w:rsidRDefault="000E6365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赤水镇戴云村新村（新建）</w:t>
            </w:r>
          </w:p>
        </w:tc>
      </w:tr>
      <w:tr w:rsidR="000E6365" w14:paraId="0FEDE39A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23D044DE" w14:textId="77777777" w:rsidR="000E6365" w:rsidRDefault="000E6365">
            <w:r>
              <w:rPr>
                <w:rFonts w:hint="eastAsia"/>
              </w:rPr>
              <w:t>（</w:t>
            </w:r>
            <w:r>
              <w:t>七）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07EEB63E" w14:textId="77777777" w:rsidR="000E6365" w:rsidRDefault="000E6365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东</w:t>
            </w:r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里村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6BD227D6" w14:textId="77777777" w:rsidR="000E6365" w:rsidRDefault="000E6365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</w:p>
        </w:tc>
      </w:tr>
      <w:tr w:rsidR="000E6365" w14:paraId="631E0AA0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344147B7" w14:textId="77777777" w:rsidR="000E6365" w:rsidRDefault="000E6365">
            <w:r>
              <w:t>133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4768F6DF" w14:textId="77777777" w:rsidR="000E6365" w:rsidRDefault="000E6365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陈彩凤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20D3961D" w14:textId="77777777" w:rsidR="000E6365" w:rsidRDefault="000E6365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赤水镇东里村72号</w:t>
            </w:r>
          </w:p>
        </w:tc>
      </w:tr>
      <w:tr w:rsidR="000E6365" w14:paraId="5FC5D1BA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128A7777" w14:textId="77777777" w:rsidR="000E6365" w:rsidRDefault="000E6365">
            <w:r>
              <w:t>134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6515D3D0" w14:textId="77777777" w:rsidR="000E6365" w:rsidRDefault="000E6365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陈振宙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116BCCA0" w14:textId="77777777" w:rsidR="000E6365" w:rsidRDefault="000E6365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赤水镇东里村下角落（新</w:t>
            </w:r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建）</w:t>
            </w:r>
          </w:p>
        </w:tc>
      </w:tr>
      <w:tr w:rsidR="000E6365" w14:paraId="1C061069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38FC25BB" w14:textId="7F4916AD" w:rsidR="000E6365" w:rsidRDefault="000E6365"/>
        </w:tc>
        <w:tc>
          <w:tcPr>
            <w:tcW w:w="2437" w:type="dxa"/>
            <w:tcBorders>
              <w:tl2br w:val="nil"/>
              <w:tr2bl w:val="nil"/>
            </w:tcBorders>
          </w:tcPr>
          <w:p w14:paraId="3C403978" w14:textId="77777777" w:rsidR="000E6365" w:rsidRDefault="000E6365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赤</w:t>
            </w:r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水镇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06E995D3" w14:textId="77777777" w:rsidR="000E6365" w:rsidRDefault="000E6365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</w:p>
        </w:tc>
      </w:tr>
      <w:tr w:rsidR="000E6365" w14:paraId="0C9F75D4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2FB04697" w14:textId="77777777" w:rsidR="000E6365" w:rsidRDefault="000E6365">
            <w:r>
              <w:rPr>
                <w:rFonts w:hint="eastAsia"/>
              </w:rPr>
              <w:t>（</w:t>
            </w:r>
            <w:r>
              <w:t>一）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1890DC69" w14:textId="77777777" w:rsidR="000E6365" w:rsidRDefault="000E6365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小</w:t>
            </w:r>
            <w:r>
              <w:rPr>
                <w:rFonts w:hAnsi="仿宋_GB2312" w:cs="仿宋_GB2312"/>
                <w:bCs/>
                <w:spacing w:val="-4"/>
                <w:sz w:val="28"/>
                <w:szCs w:val="28"/>
              </w:rPr>
              <w:t>铭村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08645B8D" w14:textId="77777777" w:rsidR="000E6365" w:rsidRDefault="000E6365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</w:p>
        </w:tc>
      </w:tr>
      <w:tr w:rsidR="000E6365" w14:paraId="7DE4F565" w14:textId="77777777" w:rsidTr="000E6365">
        <w:trPr>
          <w:trHeight w:hRule="exact" w:val="510"/>
          <w:jc w:val="center"/>
        </w:trPr>
        <w:tc>
          <w:tcPr>
            <w:tcW w:w="1329" w:type="dxa"/>
            <w:tcBorders>
              <w:tl2br w:val="nil"/>
              <w:tr2bl w:val="nil"/>
            </w:tcBorders>
          </w:tcPr>
          <w:p w14:paraId="5C77ED80" w14:textId="77777777" w:rsidR="000E6365" w:rsidRDefault="000E6365">
            <w:r>
              <w:rPr>
                <w:rFonts w:hint="eastAsia"/>
              </w:rPr>
              <w:t>135</w:t>
            </w:r>
          </w:p>
        </w:tc>
        <w:tc>
          <w:tcPr>
            <w:tcW w:w="2437" w:type="dxa"/>
            <w:tcBorders>
              <w:tl2br w:val="nil"/>
              <w:tr2bl w:val="nil"/>
            </w:tcBorders>
          </w:tcPr>
          <w:p w14:paraId="7FDF3D22" w14:textId="77777777" w:rsidR="000E6365" w:rsidRDefault="000E6365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王盛增</w:t>
            </w:r>
          </w:p>
        </w:tc>
        <w:tc>
          <w:tcPr>
            <w:tcW w:w="4309" w:type="dxa"/>
            <w:tcBorders>
              <w:tl2br w:val="nil"/>
              <w:tr2bl w:val="nil"/>
            </w:tcBorders>
          </w:tcPr>
          <w:p w14:paraId="3239484C" w14:textId="77777777" w:rsidR="000E6365" w:rsidRDefault="000E6365">
            <w:pPr>
              <w:rPr>
                <w:rFonts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spacing w:val="-4"/>
                <w:sz w:val="28"/>
                <w:szCs w:val="28"/>
              </w:rPr>
              <w:t>赤水镇小铭村上洋28号</w:t>
            </w:r>
          </w:p>
        </w:tc>
      </w:tr>
    </w:tbl>
    <w:tbl>
      <w:tblPr>
        <w:tblStyle w:val="1"/>
        <w:tblpPr w:leftFromText="181" w:rightFromText="181" w:vertAnchor="page" w:horzAnchor="page" w:tblpXSpec="center" w:tblpY="14152"/>
        <w:tblOverlap w:val="never"/>
        <w:tblW w:w="9252" w:type="dxa"/>
        <w:jc w:val="center"/>
        <w:tblInd w:w="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5"/>
        <w:gridCol w:w="3399"/>
        <w:gridCol w:w="408"/>
      </w:tblGrid>
      <w:tr w:rsidR="00217C36" w14:paraId="7F9D2A48" w14:textId="77777777">
        <w:trPr>
          <w:trHeight w:hRule="exact" w:val="79"/>
          <w:jc w:val="center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14:paraId="53A70F83" w14:textId="77777777" w:rsidR="00217C36" w:rsidRDefault="00217C36">
            <w:pPr>
              <w:autoSpaceDN w:val="0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0AFD1D" w14:textId="77777777" w:rsidR="00217C36" w:rsidRDefault="00217C36">
            <w:pPr>
              <w:autoSpaceDN w:val="0"/>
              <w:ind w:right="316"/>
              <w:jc w:val="right"/>
              <w:rPr>
                <w:rFonts w:ascii="Times New Roman" w:eastAsia="仿宋"/>
                <w:sz w:val="28"/>
                <w:szCs w:val="28"/>
              </w:rPr>
            </w:pPr>
          </w:p>
        </w:tc>
      </w:tr>
      <w:tr w:rsidR="00217C36" w14:paraId="3216FCB3" w14:textId="77777777">
        <w:trPr>
          <w:trHeight w:hRule="exact" w:val="79"/>
          <w:jc w:val="center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14:paraId="4B6C09D0" w14:textId="77777777" w:rsidR="00217C36" w:rsidRDefault="00217C36">
            <w:pPr>
              <w:autoSpaceDN w:val="0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C13B92" w14:textId="77777777" w:rsidR="00217C36" w:rsidRDefault="00217C36">
            <w:pPr>
              <w:autoSpaceDN w:val="0"/>
              <w:ind w:right="316"/>
              <w:jc w:val="right"/>
              <w:rPr>
                <w:rFonts w:ascii="Times New Roman" w:eastAsia="仿宋"/>
                <w:sz w:val="28"/>
                <w:szCs w:val="28"/>
              </w:rPr>
            </w:pPr>
          </w:p>
        </w:tc>
      </w:tr>
      <w:tr w:rsidR="00217C36" w14:paraId="350AEABA" w14:textId="77777777">
        <w:trPr>
          <w:gridAfter w:val="1"/>
          <w:wAfter w:w="408" w:type="dxa"/>
          <w:trHeight w:hRule="exact" w:val="79"/>
          <w:jc w:val="center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14:paraId="36E91C65" w14:textId="77777777" w:rsidR="00217C36" w:rsidRDefault="00217C36">
            <w:pPr>
              <w:autoSpaceDN w:val="0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27F31F77" w14:textId="77777777" w:rsidR="00217C36" w:rsidRDefault="00217C36">
            <w:pPr>
              <w:autoSpaceDN w:val="0"/>
              <w:ind w:right="316"/>
              <w:jc w:val="right"/>
              <w:rPr>
                <w:rFonts w:ascii="Times New Roman" w:eastAsia="仿宋"/>
                <w:sz w:val="28"/>
                <w:szCs w:val="28"/>
              </w:rPr>
            </w:pPr>
          </w:p>
        </w:tc>
      </w:tr>
    </w:tbl>
    <w:p w14:paraId="7EDBBAE2" w14:textId="77777777" w:rsidR="00217C36" w:rsidRDefault="00217C36">
      <w:pPr>
        <w:rPr>
          <w:rFonts w:ascii="Times New Roman"/>
        </w:rPr>
      </w:pPr>
    </w:p>
    <w:p w14:paraId="4E9D5DB9" w14:textId="77777777" w:rsidR="00217C36" w:rsidRDefault="00000000">
      <w:pPr>
        <w:tabs>
          <w:tab w:val="left" w:pos="1264"/>
        </w:tabs>
        <w:rPr>
          <w:rFonts w:ascii="Times New Roman"/>
        </w:rPr>
      </w:pPr>
      <w:r>
        <w:rPr>
          <w:rFonts w:ascii="Times New Roman"/>
        </w:rPr>
        <w:tab/>
      </w:r>
    </w:p>
    <w:sectPr w:rsidR="00217C36">
      <w:headerReference w:type="default" r:id="rId7"/>
      <w:footerReference w:type="default" r:id="rId8"/>
      <w:pgSz w:w="11906" w:h="16838"/>
      <w:pgMar w:top="1365" w:right="1531" w:bottom="1814" w:left="1531" w:header="851" w:footer="1531" w:gutter="0"/>
      <w:pgNumType w:start="1"/>
      <w:cols w:space="720"/>
      <w:docGrid w:type="linesAndChars" w:linePitch="592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C40AB" w14:textId="77777777" w:rsidR="003F1053" w:rsidRDefault="003F1053">
      <w:r>
        <w:separator/>
      </w:r>
    </w:p>
  </w:endnote>
  <w:endnote w:type="continuationSeparator" w:id="0">
    <w:p w14:paraId="74ED9119" w14:textId="77777777" w:rsidR="003F1053" w:rsidRDefault="003F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Ϸ÷̥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8AF3" w14:textId="77777777" w:rsidR="00217C36" w:rsidRDefault="00217C36">
    <w:pPr>
      <w:pStyle w:val="1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D62DA" w14:textId="77777777" w:rsidR="003F1053" w:rsidRDefault="003F1053">
      <w:r>
        <w:separator/>
      </w:r>
    </w:p>
  </w:footnote>
  <w:footnote w:type="continuationSeparator" w:id="0">
    <w:p w14:paraId="18C0F5E4" w14:textId="77777777" w:rsidR="003F1053" w:rsidRDefault="003F1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4AA8" w14:textId="77777777" w:rsidR="00217C36" w:rsidRDefault="00217C36">
    <w:pPr>
      <w:pStyle w:val="14"/>
      <w:pBdr>
        <w:bottom w:val="none" w:sz="0" w:space="1" w:color="auto"/>
      </w:pBdr>
      <w:tabs>
        <w:tab w:val="left" w:pos="3507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420"/>
  <w:drawingGridHorizontalSpacing w:val="158"/>
  <w:drawingGridVerticalSpacing w:val="29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UxNTFiZjY0ODg0MjBjMTk5NTRjZGY0ZjVhNWM5MTYifQ=="/>
  </w:docVars>
  <w:rsids>
    <w:rsidRoot w:val="00C7460D"/>
    <w:rsid w:val="00007962"/>
    <w:rsid w:val="000216D8"/>
    <w:rsid w:val="00055051"/>
    <w:rsid w:val="000E6365"/>
    <w:rsid w:val="0012018F"/>
    <w:rsid w:val="00121681"/>
    <w:rsid w:val="001449DC"/>
    <w:rsid w:val="00161563"/>
    <w:rsid w:val="001C2374"/>
    <w:rsid w:val="001C4047"/>
    <w:rsid w:val="00217C36"/>
    <w:rsid w:val="002E2146"/>
    <w:rsid w:val="00366257"/>
    <w:rsid w:val="00387F45"/>
    <w:rsid w:val="003F1053"/>
    <w:rsid w:val="004043EB"/>
    <w:rsid w:val="00411D54"/>
    <w:rsid w:val="00417225"/>
    <w:rsid w:val="00481997"/>
    <w:rsid w:val="004D1568"/>
    <w:rsid w:val="006F22A2"/>
    <w:rsid w:val="00770BD3"/>
    <w:rsid w:val="007D18B7"/>
    <w:rsid w:val="007D5219"/>
    <w:rsid w:val="00827DD2"/>
    <w:rsid w:val="00830AFC"/>
    <w:rsid w:val="008412F8"/>
    <w:rsid w:val="00845A5E"/>
    <w:rsid w:val="008E1F41"/>
    <w:rsid w:val="008E3ED2"/>
    <w:rsid w:val="008F5B64"/>
    <w:rsid w:val="00951611"/>
    <w:rsid w:val="00985ACD"/>
    <w:rsid w:val="009875CB"/>
    <w:rsid w:val="009E1156"/>
    <w:rsid w:val="00AA1B20"/>
    <w:rsid w:val="00B10062"/>
    <w:rsid w:val="00B34CB4"/>
    <w:rsid w:val="00B455AB"/>
    <w:rsid w:val="00B735C0"/>
    <w:rsid w:val="00B77AA4"/>
    <w:rsid w:val="00B94BEB"/>
    <w:rsid w:val="00C1401B"/>
    <w:rsid w:val="00C7460D"/>
    <w:rsid w:val="00C76886"/>
    <w:rsid w:val="00CF75A9"/>
    <w:rsid w:val="00CF7DA5"/>
    <w:rsid w:val="00D13FDF"/>
    <w:rsid w:val="00D5569E"/>
    <w:rsid w:val="00D72894"/>
    <w:rsid w:val="00D92902"/>
    <w:rsid w:val="00DC3515"/>
    <w:rsid w:val="00E01199"/>
    <w:rsid w:val="00E4154B"/>
    <w:rsid w:val="00EC258D"/>
    <w:rsid w:val="00EF26A5"/>
    <w:rsid w:val="00F21C91"/>
    <w:rsid w:val="00F85C21"/>
    <w:rsid w:val="00FB0907"/>
    <w:rsid w:val="00FF05B5"/>
    <w:rsid w:val="014E1AD6"/>
    <w:rsid w:val="086A3D60"/>
    <w:rsid w:val="0C4E4872"/>
    <w:rsid w:val="0CDB6D52"/>
    <w:rsid w:val="10CD14F1"/>
    <w:rsid w:val="12533247"/>
    <w:rsid w:val="15101E2A"/>
    <w:rsid w:val="17AD3D78"/>
    <w:rsid w:val="188E1DBB"/>
    <w:rsid w:val="197E22F0"/>
    <w:rsid w:val="1B0E451B"/>
    <w:rsid w:val="1FFC12EA"/>
    <w:rsid w:val="23062407"/>
    <w:rsid w:val="268E5543"/>
    <w:rsid w:val="2A5659AF"/>
    <w:rsid w:val="2B954966"/>
    <w:rsid w:val="2E5D3721"/>
    <w:rsid w:val="2FBB3C9A"/>
    <w:rsid w:val="31812575"/>
    <w:rsid w:val="37A60C4D"/>
    <w:rsid w:val="3BB27AAF"/>
    <w:rsid w:val="3D394ED1"/>
    <w:rsid w:val="426821B2"/>
    <w:rsid w:val="431B4E36"/>
    <w:rsid w:val="433A7DF5"/>
    <w:rsid w:val="4563467A"/>
    <w:rsid w:val="48D52555"/>
    <w:rsid w:val="4A951F8D"/>
    <w:rsid w:val="4E0B4C6B"/>
    <w:rsid w:val="4EE07773"/>
    <w:rsid w:val="4EE636F1"/>
    <w:rsid w:val="4F5640AB"/>
    <w:rsid w:val="527B24DD"/>
    <w:rsid w:val="5B242F27"/>
    <w:rsid w:val="5CCC5D71"/>
    <w:rsid w:val="60DC2423"/>
    <w:rsid w:val="61F7510B"/>
    <w:rsid w:val="623C57D5"/>
    <w:rsid w:val="645E569D"/>
    <w:rsid w:val="647C795A"/>
    <w:rsid w:val="6A2F5718"/>
    <w:rsid w:val="6BFB66C3"/>
    <w:rsid w:val="6EF87904"/>
    <w:rsid w:val="706972C8"/>
    <w:rsid w:val="72E530FC"/>
    <w:rsid w:val="7393674D"/>
    <w:rsid w:val="73AD7AA7"/>
    <w:rsid w:val="76E034F5"/>
    <w:rsid w:val="7BCD7C95"/>
    <w:rsid w:val="7D2E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C051FC"/>
  <w15:docId w15:val="{A784E14F-83BF-4BA6-960E-6EDE3BBA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index 8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6"/>
    <w:qFormat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next w:val="a"/>
    <w:qFormat/>
    <w:pPr>
      <w:ind w:left="2100"/>
    </w:pPr>
  </w:style>
  <w:style w:type="paragraph" w:styleId="a3">
    <w:name w:val="Balloon Text"/>
    <w:basedOn w:val="a"/>
    <w:link w:val="a4"/>
    <w:semiHidden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普通表格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标题 21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</w:rPr>
  </w:style>
  <w:style w:type="character" w:customStyle="1" w:styleId="10">
    <w:name w:val="默认段落字体1"/>
    <w:semiHidden/>
    <w:qFormat/>
  </w:style>
  <w:style w:type="paragraph" w:customStyle="1" w:styleId="11">
    <w:name w:val="1.正文"/>
    <w:basedOn w:val="a"/>
    <w:qFormat/>
    <w:rPr>
      <w:szCs w:val="22"/>
    </w:rPr>
  </w:style>
  <w:style w:type="paragraph" w:customStyle="1" w:styleId="81">
    <w:name w:val="索引 81"/>
    <w:basedOn w:val="a"/>
    <w:next w:val="a"/>
    <w:qFormat/>
    <w:pPr>
      <w:ind w:left="2940"/>
    </w:pPr>
  </w:style>
  <w:style w:type="paragraph" w:customStyle="1" w:styleId="12">
    <w:name w:val="批注框文本1"/>
    <w:basedOn w:val="a"/>
    <w:semiHidden/>
    <w:qFormat/>
    <w:rPr>
      <w:sz w:val="18"/>
      <w:szCs w:val="18"/>
    </w:rPr>
  </w:style>
  <w:style w:type="paragraph" w:customStyle="1" w:styleId="13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4">
    <w:name w:val="页眉1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码1"/>
    <w:basedOn w:val="10"/>
    <w:qFormat/>
  </w:style>
  <w:style w:type="paragraph" w:customStyle="1" w:styleId="p0">
    <w:name w:val="p0"/>
    <w:next w:val="81"/>
    <w:qFormat/>
    <w:rPr>
      <w:rFonts w:cs="Ϸ÷̥"/>
      <w:sz w:val="24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</w:rPr>
  </w:style>
  <w:style w:type="table" w:customStyle="1" w:styleId="16">
    <w:name w:val="网格型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61">
    <w:name w:val="font6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a4">
    <w:name w:val="批注框文本 字符"/>
    <w:basedOn w:val="a0"/>
    <w:link w:val="a3"/>
    <w:semiHidden/>
    <w:qFormat/>
    <w:rPr>
      <w:rFonts w:ascii="仿宋_GB2312" w:eastAsia="仿宋_GB2312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仿宋_GB2312" w:eastAsia="仿宋_GB2312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ghy\&#19979;&#36733;\&#31119;%20&#24314;%20&#30465;%20&#24635;%20%20&#24037;%20&#20250;&#20844;&#25991;&#24335;&#2667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58FB6-3AAB-4B03-85FB-25F0CF27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福 建 省 总  工 会公文式样</Template>
  <TotalTime>1</TotalTime>
  <Pages>10</Pages>
  <Words>578</Words>
  <Characters>3295</Characters>
  <Application>Microsoft Office Word</Application>
  <DocSecurity>0</DocSecurity>
  <Lines>27</Lines>
  <Paragraphs>7</Paragraphs>
  <ScaleCrop>false</ScaleCrop>
  <Company>Microsoft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  建  省  总  工  会</dc:title>
  <dc:creator>ghy</dc:creator>
  <cp:lastModifiedBy>pan jinju</cp:lastModifiedBy>
  <cp:revision>6</cp:revision>
  <cp:lastPrinted>2022-06-13T02:55:00Z</cp:lastPrinted>
  <dcterms:created xsi:type="dcterms:W3CDTF">2023-09-25T07:36:00Z</dcterms:created>
  <dcterms:modified xsi:type="dcterms:W3CDTF">2023-09-25T13:16:00Z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AB92C240542C4CD2BE763F45DC074E21_13</vt:lpwstr>
  </property>
</Properties>
</file>